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B2" w:rsidRDefault="008B4EB2" w:rsidP="006F7126">
      <w:pPr>
        <w:pStyle w:val="FR1"/>
        <w:tabs>
          <w:tab w:val="left" w:pos="4678"/>
          <w:tab w:val="left" w:pos="4820"/>
        </w:tabs>
        <w:spacing w:line="252" w:lineRule="auto"/>
        <w:ind w:left="0" w:right="-5"/>
        <w:jc w:val="center"/>
        <w:rPr>
          <w:rFonts w:eastAsia="Batang"/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18pt;width:46.3pt;height:64.5pt;z-index:251658240;visibility:visible;mso-wrap-distance-left:9.05pt;mso-wrap-distance-right:9.05pt" filled="t">
            <v:imagedata r:id="rId5" o:title="" blacklevel="3932f"/>
            <w10:wrap type="topAndBottom"/>
          </v:shape>
        </w:pict>
      </w:r>
    </w:p>
    <w:p w:rsidR="008B4EB2" w:rsidRDefault="008B4EB2" w:rsidP="006F7126">
      <w:pPr>
        <w:pStyle w:val="FR1"/>
        <w:tabs>
          <w:tab w:val="left" w:pos="4820"/>
        </w:tabs>
        <w:spacing w:line="252" w:lineRule="auto"/>
        <w:ind w:left="0" w:right="-5"/>
        <w:jc w:val="center"/>
        <w:rPr>
          <w:rFonts w:eastAsia="Batang"/>
          <w:b/>
          <w:bCs/>
        </w:rPr>
      </w:pPr>
      <w:r>
        <w:rPr>
          <w:rFonts w:eastAsia="Batang"/>
          <w:b/>
          <w:bCs/>
        </w:rPr>
        <w:t>ЧОРТКІВСЬКА  МІСЬКА  РАДА</w:t>
      </w:r>
    </w:p>
    <w:p w:rsidR="008B4EB2" w:rsidRPr="00E95220" w:rsidRDefault="008B4EB2" w:rsidP="005A302F">
      <w:pPr>
        <w:pStyle w:val="FR1"/>
        <w:tabs>
          <w:tab w:val="left" w:pos="4820"/>
        </w:tabs>
        <w:spacing w:line="252" w:lineRule="auto"/>
        <w:ind w:left="0" w:right="-5"/>
        <w:rPr>
          <w:b/>
          <w:bCs/>
        </w:rPr>
      </w:pPr>
      <w:r>
        <w:rPr>
          <w:b/>
          <w:bCs/>
        </w:rPr>
        <w:t>ДВАДЦЯТЬ ШОСТА ПОЗАЧЕРГОВА СЕСІЯ ВОСЬМОГО СКЛИКАННЯ</w:t>
      </w:r>
    </w:p>
    <w:p w:rsidR="008B4EB2" w:rsidRDefault="008B4EB2" w:rsidP="006F7126">
      <w:pPr>
        <w:ind w:right="-5"/>
      </w:pPr>
    </w:p>
    <w:p w:rsidR="008B4EB2" w:rsidRDefault="008B4EB2" w:rsidP="006F7126">
      <w:pPr>
        <w:ind w:right="-5"/>
        <w:rPr>
          <w:b/>
          <w:bCs/>
        </w:rPr>
      </w:pPr>
      <w:r>
        <w:rPr>
          <w:b/>
          <w:bCs/>
        </w:rPr>
        <w:t xml:space="preserve">                                                           РІШЕННЯ</w:t>
      </w:r>
    </w:p>
    <w:p w:rsidR="008B4EB2" w:rsidRDefault="008B4EB2" w:rsidP="006F7126">
      <w:pPr>
        <w:ind w:right="-5"/>
        <w:rPr>
          <w:b/>
          <w:bCs/>
        </w:rPr>
      </w:pPr>
    </w:p>
    <w:p w:rsidR="008B4EB2" w:rsidRDefault="008B4EB2" w:rsidP="00F24B7F">
      <w:pPr>
        <w:tabs>
          <w:tab w:val="left" w:pos="709"/>
        </w:tabs>
        <w:ind w:right="-5"/>
        <w:rPr>
          <w:b/>
          <w:bCs/>
        </w:rPr>
      </w:pPr>
      <w:r>
        <w:rPr>
          <w:b/>
          <w:bCs/>
          <w:lang w:val="ru-RU"/>
        </w:rPr>
        <w:t>17 вересня</w:t>
      </w:r>
      <w:r>
        <w:rPr>
          <w:b/>
          <w:bCs/>
        </w:rPr>
        <w:t xml:space="preserve"> 2021 року                                                                               № 660</w:t>
      </w:r>
    </w:p>
    <w:p w:rsidR="008B4EB2" w:rsidRDefault="008B4EB2" w:rsidP="006F7126">
      <w:pPr>
        <w:ind w:right="-5"/>
        <w:rPr>
          <w:b/>
          <w:bCs/>
        </w:rPr>
      </w:pPr>
      <w:r>
        <w:rPr>
          <w:b/>
          <w:bCs/>
        </w:rPr>
        <w:t>м. Чортків</w:t>
      </w:r>
    </w:p>
    <w:p w:rsidR="008B4EB2" w:rsidRDefault="008B4EB2" w:rsidP="00AB42DB">
      <w:pPr>
        <w:tabs>
          <w:tab w:val="left" w:pos="3555"/>
        </w:tabs>
        <w:ind w:right="-5"/>
        <w:rPr>
          <w:b/>
          <w:bCs/>
        </w:rPr>
      </w:pPr>
    </w:p>
    <w:p w:rsidR="008B4EB2" w:rsidRPr="00AB42DB" w:rsidRDefault="008B4EB2" w:rsidP="00AB42DB">
      <w:pPr>
        <w:ind w:right="-5"/>
        <w:rPr>
          <w:b/>
          <w:bCs/>
          <w:spacing w:val="-12"/>
          <w:lang w:val="ru-RU"/>
        </w:rPr>
      </w:pPr>
      <w:r w:rsidRPr="00AB42DB">
        <w:rPr>
          <w:b/>
          <w:bCs/>
          <w:spacing w:val="-12"/>
        </w:rPr>
        <w:t>Про</w:t>
      </w:r>
      <w:r>
        <w:rPr>
          <w:b/>
          <w:bCs/>
          <w:spacing w:val="-12"/>
        </w:rPr>
        <w:t xml:space="preserve"> </w:t>
      </w:r>
      <w:r w:rsidRPr="00AB42DB">
        <w:rPr>
          <w:b/>
          <w:bCs/>
          <w:spacing w:val="-12"/>
        </w:rPr>
        <w:t xml:space="preserve"> затвердження</w:t>
      </w:r>
      <w:r>
        <w:rPr>
          <w:b/>
          <w:bCs/>
          <w:spacing w:val="-12"/>
        </w:rPr>
        <w:t xml:space="preserve"> </w:t>
      </w:r>
      <w:r w:rsidRPr="00AB42DB">
        <w:rPr>
          <w:b/>
          <w:bCs/>
          <w:spacing w:val="-12"/>
        </w:rPr>
        <w:t xml:space="preserve"> Положення</w:t>
      </w:r>
      <w:r>
        <w:rPr>
          <w:b/>
          <w:bCs/>
          <w:spacing w:val="-12"/>
        </w:rPr>
        <w:t xml:space="preserve"> </w:t>
      </w:r>
      <w:r w:rsidRPr="00AB42DB">
        <w:rPr>
          <w:b/>
          <w:bCs/>
          <w:spacing w:val="-12"/>
        </w:rPr>
        <w:t xml:space="preserve"> про </w:t>
      </w:r>
    </w:p>
    <w:p w:rsidR="008B4EB2" w:rsidRPr="00AB42DB" w:rsidRDefault="008B4EB2" w:rsidP="00AB42DB">
      <w:pPr>
        <w:ind w:right="-5"/>
        <w:rPr>
          <w:b/>
          <w:bCs/>
          <w:lang w:val="ru-RU"/>
        </w:rPr>
      </w:pPr>
      <w:r w:rsidRPr="00AB42DB">
        <w:rPr>
          <w:b/>
          <w:bCs/>
        </w:rPr>
        <w:t>помічника-консультанта депутата</w:t>
      </w:r>
    </w:p>
    <w:p w:rsidR="008B4EB2" w:rsidRPr="00AB42DB" w:rsidRDefault="008B4EB2" w:rsidP="00AB42DB">
      <w:pPr>
        <w:ind w:right="-5"/>
        <w:rPr>
          <w:b/>
          <w:bCs/>
          <w:spacing w:val="-12"/>
          <w:lang w:val="ru-RU"/>
        </w:rPr>
      </w:pPr>
      <w:r w:rsidRPr="00AB42DB">
        <w:rPr>
          <w:b/>
          <w:bCs/>
        </w:rPr>
        <w:t>Чортківської міської ради</w:t>
      </w:r>
      <w:r>
        <w:rPr>
          <w:b/>
          <w:bCs/>
        </w:rPr>
        <w:t xml:space="preserve"> в новій редакції</w:t>
      </w:r>
    </w:p>
    <w:p w:rsidR="008B4EB2" w:rsidRDefault="008B4EB2" w:rsidP="00DD7EBF">
      <w:pPr>
        <w:jc w:val="both"/>
        <w:rPr>
          <w:b/>
          <w:bCs/>
          <w:spacing w:val="-12"/>
          <w:lang w:val="ru-RU"/>
        </w:rPr>
      </w:pPr>
    </w:p>
    <w:p w:rsidR="008B4EB2" w:rsidRPr="00AB42DB" w:rsidRDefault="008B4EB2" w:rsidP="00093034">
      <w:pPr>
        <w:jc w:val="both"/>
      </w:pPr>
      <w:r>
        <w:rPr>
          <w:b/>
          <w:bCs/>
          <w:spacing w:val="-12"/>
          <w:lang w:val="ru-RU"/>
        </w:rPr>
        <w:t xml:space="preserve">           </w:t>
      </w:r>
      <w:r>
        <w:rPr>
          <w:rStyle w:val="Strong"/>
          <w:b w:val="0"/>
          <w:bCs w:val="0"/>
          <w:color w:val="000000"/>
        </w:rPr>
        <w:t xml:space="preserve">Керуючись  статтями  26, 59 </w:t>
      </w:r>
      <w:r w:rsidRPr="00AB42DB">
        <w:rPr>
          <w:rStyle w:val="Strong"/>
          <w:b w:val="0"/>
          <w:bCs w:val="0"/>
          <w:color w:val="000000"/>
        </w:rPr>
        <w:t>Закону України «Про місцеве самоврядування в Україні», статтею 29-1 Закону України «Про статус депутатів місцевих рад</w:t>
      </w:r>
      <w:r w:rsidRPr="00AB42DB">
        <w:t>»</w:t>
      </w:r>
      <w:r>
        <w:t xml:space="preserve">, </w:t>
      </w:r>
      <w:r w:rsidRPr="00AB42DB">
        <w:t xml:space="preserve"> міська рада</w:t>
      </w:r>
    </w:p>
    <w:p w:rsidR="008B4EB2" w:rsidRPr="00AB42DB" w:rsidRDefault="008B4EB2" w:rsidP="00DD7EBF">
      <w:pPr>
        <w:tabs>
          <w:tab w:val="left" w:pos="7170"/>
        </w:tabs>
        <w:jc w:val="both"/>
      </w:pPr>
      <w:r w:rsidRPr="00AB42DB">
        <w:tab/>
      </w:r>
    </w:p>
    <w:p w:rsidR="008B4EB2" w:rsidRPr="00AB42DB" w:rsidRDefault="008B4EB2" w:rsidP="00DD7EBF">
      <w:pPr>
        <w:rPr>
          <w:b/>
          <w:bCs/>
        </w:rPr>
      </w:pPr>
      <w:r w:rsidRPr="00AB42DB">
        <w:rPr>
          <w:b/>
          <w:bCs/>
        </w:rPr>
        <w:t>ВИРІШИЛА:</w:t>
      </w:r>
    </w:p>
    <w:p w:rsidR="008B4EB2" w:rsidRPr="00AB42DB" w:rsidRDefault="008B4EB2" w:rsidP="00DD7EBF">
      <w:pPr>
        <w:jc w:val="both"/>
      </w:pPr>
    </w:p>
    <w:p w:rsidR="008B4EB2" w:rsidRPr="00AB42DB" w:rsidRDefault="008B4EB2" w:rsidP="00DD7EBF">
      <w:pPr>
        <w:ind w:firstLine="708"/>
        <w:jc w:val="both"/>
      </w:pPr>
      <w:r w:rsidRPr="00AB42DB">
        <w:t xml:space="preserve">1.Затвердити </w:t>
      </w:r>
      <w:r w:rsidRPr="00AB42DB">
        <w:rPr>
          <w:spacing w:val="-12"/>
        </w:rPr>
        <w:t xml:space="preserve">Положення про </w:t>
      </w:r>
      <w:r w:rsidRPr="00AB42DB">
        <w:t>помічника-консультанта депутата Чортківської міської ради</w:t>
      </w:r>
      <w:r>
        <w:rPr>
          <w:spacing w:val="-12"/>
        </w:rPr>
        <w:t xml:space="preserve"> в новій редакції</w:t>
      </w:r>
      <w:r w:rsidRPr="00AB42DB">
        <w:rPr>
          <w:spacing w:val="-12"/>
        </w:rPr>
        <w:t xml:space="preserve"> (додається).</w:t>
      </w:r>
    </w:p>
    <w:p w:rsidR="008B4EB2" w:rsidRPr="00AB42DB" w:rsidRDefault="008B4EB2" w:rsidP="00DD7EBF">
      <w:pPr>
        <w:jc w:val="both"/>
        <w:rPr>
          <w:spacing w:val="-12"/>
        </w:rPr>
      </w:pPr>
    </w:p>
    <w:p w:rsidR="008B4EB2" w:rsidRPr="0040325E" w:rsidRDefault="008B4EB2" w:rsidP="00F24B7F">
      <w:pPr>
        <w:tabs>
          <w:tab w:val="left" w:pos="3555"/>
          <w:tab w:val="left" w:pos="4820"/>
        </w:tabs>
        <w:jc w:val="both"/>
      </w:pPr>
      <w:r>
        <w:t xml:space="preserve">         2. Визнати таким, що втратило чинність рішення міської ради  від             26 лютого 2021 року № 307 «</w:t>
      </w:r>
      <w:r w:rsidRPr="0040325E">
        <w:rPr>
          <w:spacing w:val="-12"/>
        </w:rPr>
        <w:t xml:space="preserve">Про затвердження Положення про </w:t>
      </w:r>
      <w:r w:rsidRPr="0040325E">
        <w:t>помічника-консультанта депутата Чортківської міської ради»</w:t>
      </w:r>
    </w:p>
    <w:p w:rsidR="008B4EB2" w:rsidRDefault="008B4EB2" w:rsidP="00DD7EBF">
      <w:pPr>
        <w:jc w:val="both"/>
      </w:pPr>
      <w:r>
        <w:t xml:space="preserve">         </w:t>
      </w:r>
    </w:p>
    <w:p w:rsidR="008B4EB2" w:rsidRPr="00AB42DB" w:rsidRDefault="008B4EB2" w:rsidP="00DD7EBF">
      <w:pPr>
        <w:jc w:val="both"/>
      </w:pPr>
      <w:r>
        <w:t xml:space="preserve">          </w:t>
      </w:r>
      <w:r>
        <w:rPr>
          <w:lang w:val="ru-RU"/>
        </w:rPr>
        <w:t>3</w:t>
      </w:r>
      <w:r w:rsidRPr="00AB42DB">
        <w:t>.</w:t>
      </w:r>
      <w:r>
        <w:t xml:space="preserve"> </w:t>
      </w:r>
      <w:r w:rsidRPr="00AB42DB">
        <w:t>Контроль</w:t>
      </w:r>
      <w:r>
        <w:t xml:space="preserve"> </w:t>
      </w:r>
      <w:r w:rsidRPr="00AB42DB">
        <w:t xml:space="preserve">за виконанням </w:t>
      </w:r>
      <w:r>
        <w:t xml:space="preserve">цього </w:t>
      </w:r>
      <w:r w:rsidRPr="00AB42DB">
        <w:t>рішення по</w:t>
      </w:r>
      <w:r>
        <w:t xml:space="preserve">класти на постійну </w:t>
      </w:r>
      <w:r w:rsidRPr="00AB42DB">
        <w:t>комісію</w:t>
      </w:r>
      <w:r>
        <w:t xml:space="preserve"> міської  ради  з питань депутатської етики та дотримання законності.</w:t>
      </w:r>
    </w:p>
    <w:p w:rsidR="008B4EB2" w:rsidRPr="00AB42DB" w:rsidRDefault="008B4EB2" w:rsidP="00DD7EBF">
      <w:pPr>
        <w:jc w:val="both"/>
      </w:pPr>
    </w:p>
    <w:p w:rsidR="008B4EB2" w:rsidRPr="00AB42DB" w:rsidRDefault="008B4EB2" w:rsidP="00DD7EBF">
      <w:pPr>
        <w:jc w:val="both"/>
      </w:pPr>
    </w:p>
    <w:p w:rsidR="008B4EB2" w:rsidRDefault="008B4EB2" w:rsidP="00DD7EBF">
      <w:pPr>
        <w:rPr>
          <w:b/>
          <w:bCs/>
        </w:rPr>
      </w:pPr>
      <w:r w:rsidRPr="00AB42DB">
        <w:rPr>
          <w:b/>
          <w:bCs/>
        </w:rPr>
        <w:t xml:space="preserve"> </w:t>
      </w:r>
    </w:p>
    <w:p w:rsidR="008B4EB2" w:rsidRDefault="008B4EB2" w:rsidP="00DD7EBF">
      <w:pPr>
        <w:rPr>
          <w:b/>
          <w:bCs/>
        </w:rPr>
      </w:pPr>
      <w:r w:rsidRPr="00AB42DB">
        <w:rPr>
          <w:b/>
          <w:bCs/>
        </w:rPr>
        <w:t xml:space="preserve">Міський голова                                                  </w:t>
      </w:r>
      <w:r>
        <w:rPr>
          <w:b/>
          <w:bCs/>
        </w:rPr>
        <w:t xml:space="preserve">             Володимир  ШМАТЬКО</w:t>
      </w:r>
    </w:p>
    <w:p w:rsidR="008B4EB2" w:rsidRDefault="008B4EB2" w:rsidP="00DD7EBF">
      <w:pPr>
        <w:rPr>
          <w:b/>
          <w:bCs/>
        </w:rPr>
      </w:pPr>
    </w:p>
    <w:p w:rsidR="008B4EB2" w:rsidRDefault="008B4EB2" w:rsidP="00DD7EBF">
      <w:pPr>
        <w:rPr>
          <w:sz w:val="20"/>
          <w:szCs w:val="20"/>
        </w:rPr>
      </w:pPr>
      <w:bookmarkStart w:id="0" w:name="_GoBack"/>
      <w:bookmarkEnd w:id="0"/>
    </w:p>
    <w:p w:rsidR="008B4EB2" w:rsidRPr="00DE0E60" w:rsidRDefault="008B4EB2" w:rsidP="00DD7EBF">
      <w:pPr>
        <w:rPr>
          <w:lang w:val="ru-RU"/>
        </w:rPr>
      </w:pPr>
    </w:p>
    <w:p w:rsidR="008B4EB2" w:rsidRPr="00B47E1A" w:rsidRDefault="008B4EB2" w:rsidP="00B47E1A"/>
    <w:sectPr w:rsidR="008B4EB2" w:rsidRPr="00B47E1A" w:rsidSect="007D5C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138E"/>
    <w:multiLevelType w:val="singleLevel"/>
    <w:tmpl w:val="B5527B4E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hint="default"/>
      </w:rPr>
    </w:lvl>
  </w:abstractNum>
  <w:abstractNum w:abstractNumId="1">
    <w:nsid w:val="3E0C0838"/>
    <w:multiLevelType w:val="singleLevel"/>
    <w:tmpl w:val="EEB4F346"/>
    <w:lvl w:ilvl="0">
      <w:start w:val="2"/>
      <w:numFmt w:val="decimal"/>
      <w:lvlText w:val="%1."/>
      <w:legacy w:legacy="1" w:legacySpace="0" w:legacyIndent="234"/>
      <w:lvlJc w:val="left"/>
      <w:rPr>
        <w:rFonts w:ascii="Times New Roman" w:hAnsi="Times New Roman" w:hint="default"/>
      </w:rPr>
    </w:lvl>
  </w:abstractNum>
  <w:abstractNum w:abstractNumId="2">
    <w:nsid w:val="46FF590D"/>
    <w:multiLevelType w:val="singleLevel"/>
    <w:tmpl w:val="03B8F90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hint="default"/>
      </w:rPr>
    </w:lvl>
  </w:abstractNum>
  <w:abstractNum w:abstractNumId="3">
    <w:nsid w:val="5EF64489"/>
    <w:multiLevelType w:val="singleLevel"/>
    <w:tmpl w:val="EC065A7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hint="default"/>
      </w:rPr>
    </w:lvl>
  </w:abstractNum>
  <w:abstractNum w:abstractNumId="4">
    <w:nsid w:val="6EEB7DDE"/>
    <w:multiLevelType w:val="singleLevel"/>
    <w:tmpl w:val="EC065A7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2"/>
    <w:lvlOverride w:ilvl="0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772"/>
    <w:rsid w:val="00093034"/>
    <w:rsid w:val="000E375E"/>
    <w:rsid w:val="00105043"/>
    <w:rsid w:val="00124AC7"/>
    <w:rsid w:val="00125459"/>
    <w:rsid w:val="00146FF7"/>
    <w:rsid w:val="00157018"/>
    <w:rsid w:val="0016051F"/>
    <w:rsid w:val="00162A3E"/>
    <w:rsid w:val="00162FAF"/>
    <w:rsid w:val="001817CC"/>
    <w:rsid w:val="001B1A8E"/>
    <w:rsid w:val="001D1378"/>
    <w:rsid w:val="002741A3"/>
    <w:rsid w:val="00336FFA"/>
    <w:rsid w:val="00382DBC"/>
    <w:rsid w:val="003B1F18"/>
    <w:rsid w:val="003B74CE"/>
    <w:rsid w:val="003B7CE8"/>
    <w:rsid w:val="003D6614"/>
    <w:rsid w:val="003E45E6"/>
    <w:rsid w:val="00401B73"/>
    <w:rsid w:val="0040325E"/>
    <w:rsid w:val="00412C42"/>
    <w:rsid w:val="00432BED"/>
    <w:rsid w:val="0047161F"/>
    <w:rsid w:val="004C1A0B"/>
    <w:rsid w:val="00513BE1"/>
    <w:rsid w:val="0055296D"/>
    <w:rsid w:val="00553D01"/>
    <w:rsid w:val="00574FD4"/>
    <w:rsid w:val="005A302F"/>
    <w:rsid w:val="005E2E16"/>
    <w:rsid w:val="006375E9"/>
    <w:rsid w:val="00640035"/>
    <w:rsid w:val="006D27D8"/>
    <w:rsid w:val="006F7126"/>
    <w:rsid w:val="007165EB"/>
    <w:rsid w:val="00737D60"/>
    <w:rsid w:val="007428AC"/>
    <w:rsid w:val="007D4ED3"/>
    <w:rsid w:val="007D5C0D"/>
    <w:rsid w:val="00805930"/>
    <w:rsid w:val="00834DF6"/>
    <w:rsid w:val="008A12E4"/>
    <w:rsid w:val="008A45EE"/>
    <w:rsid w:val="008B4EB2"/>
    <w:rsid w:val="008E61FF"/>
    <w:rsid w:val="009E6539"/>
    <w:rsid w:val="009F63CD"/>
    <w:rsid w:val="00A01629"/>
    <w:rsid w:val="00A63772"/>
    <w:rsid w:val="00A77372"/>
    <w:rsid w:val="00A833B7"/>
    <w:rsid w:val="00A84490"/>
    <w:rsid w:val="00A87AE9"/>
    <w:rsid w:val="00A949A6"/>
    <w:rsid w:val="00A95E40"/>
    <w:rsid w:val="00AA6975"/>
    <w:rsid w:val="00AB42DB"/>
    <w:rsid w:val="00AD5D69"/>
    <w:rsid w:val="00AF3919"/>
    <w:rsid w:val="00B11460"/>
    <w:rsid w:val="00B47E1A"/>
    <w:rsid w:val="00B5007E"/>
    <w:rsid w:val="00B5564F"/>
    <w:rsid w:val="00B55F71"/>
    <w:rsid w:val="00BD5860"/>
    <w:rsid w:val="00C12365"/>
    <w:rsid w:val="00C33493"/>
    <w:rsid w:val="00C503B5"/>
    <w:rsid w:val="00C71880"/>
    <w:rsid w:val="00D042CA"/>
    <w:rsid w:val="00D247A0"/>
    <w:rsid w:val="00DD7EBF"/>
    <w:rsid w:val="00DE0E60"/>
    <w:rsid w:val="00E131D1"/>
    <w:rsid w:val="00E42A88"/>
    <w:rsid w:val="00E5237D"/>
    <w:rsid w:val="00E648AF"/>
    <w:rsid w:val="00E95220"/>
    <w:rsid w:val="00EA397E"/>
    <w:rsid w:val="00EB1778"/>
    <w:rsid w:val="00ED0DF8"/>
    <w:rsid w:val="00F24B7F"/>
    <w:rsid w:val="00F416B6"/>
    <w:rsid w:val="00F867C8"/>
    <w:rsid w:val="00FD6320"/>
    <w:rsid w:val="00FF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72"/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632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D6320"/>
    <w:rPr>
      <w:rFonts w:ascii="Times New Roman" w:hAnsi="Times New Roman" w:cs="Times New Roman"/>
      <w:sz w:val="24"/>
      <w:szCs w:val="24"/>
      <w:lang w:val="uk-UA" w:eastAsia="ru-RU"/>
    </w:rPr>
  </w:style>
  <w:style w:type="character" w:styleId="Strong">
    <w:name w:val="Strong"/>
    <w:basedOn w:val="DefaultParagraphFont"/>
    <w:uiPriority w:val="99"/>
    <w:qFormat/>
    <w:locked/>
    <w:rsid w:val="00AB42DB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AB42D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R1">
    <w:name w:val="FR1"/>
    <w:uiPriority w:val="99"/>
    <w:rsid w:val="00AB42DB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6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728</Words>
  <Characters>415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4</cp:revision>
  <cp:lastPrinted>2021-03-04T10:52:00Z</cp:lastPrinted>
  <dcterms:created xsi:type="dcterms:W3CDTF">2021-09-21T09:07:00Z</dcterms:created>
  <dcterms:modified xsi:type="dcterms:W3CDTF">2021-09-21T09:09:00Z</dcterms:modified>
</cp:coreProperties>
</file>