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4C" w:rsidRPr="00E93474" w:rsidRDefault="00F7674C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251658240;visibility:visible" wrapcoords="-372 0 -372 21308 21600 21308 21600 0 -372 0">
            <v:imagedata r:id="rId4" o:title=""/>
            <w10:wrap type="through"/>
          </v:shape>
        </w:pict>
      </w:r>
    </w:p>
    <w:p w:rsidR="00F7674C" w:rsidRPr="00E93474" w:rsidRDefault="00F7674C" w:rsidP="00070882">
      <w:pPr>
        <w:pStyle w:val="Caption"/>
        <w:ind w:right="9"/>
        <w:rPr>
          <w:highlight w:val="yellow"/>
          <w:lang w:val="uk-UA"/>
        </w:rPr>
      </w:pPr>
    </w:p>
    <w:p w:rsidR="00F7674C" w:rsidRPr="00525A45" w:rsidRDefault="00F7674C" w:rsidP="00232D2B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:rsidR="00F7674C" w:rsidRPr="00E93474" w:rsidRDefault="00F7674C" w:rsidP="00261DD2">
      <w:pPr>
        <w:ind w:right="-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СТО ВІСІМНАДЦЯТА</w:t>
      </w:r>
      <w:r w:rsidRPr="00E93474">
        <w:rPr>
          <w:b/>
          <w:bCs/>
          <w:iCs/>
          <w:sz w:val="28"/>
          <w:szCs w:val="28"/>
        </w:rPr>
        <w:t xml:space="preserve"> СЕСІЯ</w:t>
      </w:r>
      <w:r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ВОСЬМОГО СКЛИКАННЯ</w:t>
      </w:r>
    </w:p>
    <w:p w:rsidR="00F7674C" w:rsidRPr="00E93474" w:rsidRDefault="00F7674C" w:rsidP="00232D2B">
      <w:pPr>
        <w:ind w:right="-5"/>
        <w:jc w:val="center"/>
        <w:rPr>
          <w:sz w:val="28"/>
          <w:szCs w:val="28"/>
          <w:lang w:val="ru-RU"/>
        </w:rPr>
      </w:pPr>
      <w:r w:rsidRPr="00E934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</w:t>
      </w:r>
      <w:r w:rsidRPr="00E9347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E93474">
        <w:rPr>
          <w:sz w:val="28"/>
          <w:szCs w:val="28"/>
        </w:rPr>
        <w:t xml:space="preserve">                                                          </w:t>
      </w:r>
    </w:p>
    <w:p w:rsidR="00F7674C" w:rsidRDefault="00F7674C" w:rsidP="00232D2B">
      <w:pPr>
        <w:ind w:right="-5"/>
        <w:jc w:val="center"/>
        <w:rPr>
          <w:b/>
          <w:sz w:val="28"/>
          <w:szCs w:val="28"/>
        </w:rPr>
      </w:pPr>
    </w:p>
    <w:p w:rsidR="00F7674C" w:rsidRPr="00E93474" w:rsidRDefault="00F7674C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:rsidR="00F7674C" w:rsidRPr="00261DD2" w:rsidRDefault="00F7674C" w:rsidP="00232D2B">
      <w:pPr>
        <w:ind w:right="-5"/>
        <w:rPr>
          <w:b/>
          <w:sz w:val="28"/>
          <w:szCs w:val="28"/>
          <w:lang w:val="ru-RU"/>
        </w:rPr>
      </w:pPr>
    </w:p>
    <w:p w:rsidR="00F7674C" w:rsidRPr="00261DD2" w:rsidRDefault="00F7674C" w:rsidP="00232D2B">
      <w:pPr>
        <w:ind w:right="-5"/>
        <w:rPr>
          <w:b/>
          <w:sz w:val="28"/>
          <w:szCs w:val="28"/>
          <w:lang w:val="ru-RU"/>
        </w:rPr>
      </w:pPr>
    </w:p>
    <w:p w:rsidR="00F7674C" w:rsidRPr="00E93474" w:rsidRDefault="00F7674C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 серпня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 w:rsidRPr="002B5419">
        <w:rPr>
          <w:b/>
          <w:sz w:val="28"/>
          <w:szCs w:val="28"/>
        </w:rPr>
        <w:t xml:space="preserve"> </w:t>
      </w:r>
      <w:r w:rsidRPr="00E93474">
        <w:rPr>
          <w:b/>
          <w:sz w:val="28"/>
          <w:szCs w:val="28"/>
          <w:lang w:val="uk-UA"/>
        </w:rPr>
        <w:t>року</w:t>
      </w:r>
    </w:p>
    <w:p w:rsidR="00F7674C" w:rsidRPr="00261DD2" w:rsidRDefault="00F7674C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93474">
        <w:rPr>
          <w:b/>
          <w:sz w:val="28"/>
          <w:szCs w:val="28"/>
          <w:lang w:val="uk-UA"/>
        </w:rPr>
        <w:t xml:space="preserve">м. Чортків                                                                                         № </w:t>
      </w:r>
      <w:r>
        <w:rPr>
          <w:b/>
          <w:sz w:val="28"/>
          <w:szCs w:val="28"/>
          <w:lang w:val="uk-UA"/>
        </w:rPr>
        <w:t>2722</w:t>
      </w:r>
    </w:p>
    <w:p w:rsidR="00F7674C" w:rsidRPr="00E93474" w:rsidRDefault="00F7674C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:rsidR="00F7674C" w:rsidRPr="00E93474" w:rsidRDefault="00F7674C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:rsidR="00F7674C" w:rsidRPr="00E93474" w:rsidRDefault="00F7674C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:rsidR="00F7674C" w:rsidRPr="00E93474" w:rsidRDefault="00F7674C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  <w:szCs w:val="28"/>
        </w:rPr>
        <w:t xml:space="preserve"> І півріччя </w:t>
      </w:r>
      <w:r>
        <w:rPr>
          <w:b/>
          <w:bCs/>
          <w:iCs/>
          <w:sz w:val="28"/>
        </w:rPr>
        <w:t xml:space="preserve"> 2025 року</w:t>
      </w:r>
    </w:p>
    <w:p w:rsidR="00F7674C" w:rsidRPr="00E93474" w:rsidRDefault="00F7674C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F7674C" w:rsidRPr="00E93474" w:rsidRDefault="00F7674C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:rsidR="00F7674C" w:rsidRPr="00E93474" w:rsidRDefault="00F7674C" w:rsidP="00232D2B">
      <w:pPr>
        <w:pStyle w:val="BodyText2"/>
        <w:ind w:firstLine="709"/>
        <w:rPr>
          <w:b/>
          <w:szCs w:val="28"/>
        </w:rPr>
      </w:pPr>
    </w:p>
    <w:p w:rsidR="00F7674C" w:rsidRPr="00E93474" w:rsidRDefault="00F7674C" w:rsidP="00232D2B">
      <w:pPr>
        <w:pStyle w:val="BodyText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:rsidR="00F7674C" w:rsidRPr="00E93474" w:rsidRDefault="00F7674C" w:rsidP="00232D2B">
      <w:pPr>
        <w:pStyle w:val="BodyText2"/>
        <w:rPr>
          <w:szCs w:val="28"/>
        </w:rPr>
      </w:pPr>
    </w:p>
    <w:p w:rsidR="00F7674C" w:rsidRPr="006A6563" w:rsidRDefault="00F7674C" w:rsidP="00525A45">
      <w:pPr>
        <w:pStyle w:val="BodyText2"/>
        <w:ind w:firstLine="709"/>
      </w:pPr>
      <w:r w:rsidRPr="00E93474">
        <w:rPr>
          <w:szCs w:val="28"/>
        </w:rPr>
        <w:t xml:space="preserve">1. 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>
        <w:rPr>
          <w:lang w:val="ru-RU"/>
        </w:rPr>
        <w:t xml:space="preserve">І півріччя </w:t>
      </w:r>
      <w:r>
        <w:t>2025 року за доходами та видатками загального фонду  згідно додатку № 1.</w:t>
      </w:r>
    </w:p>
    <w:p w:rsidR="00F7674C" w:rsidRPr="006A6563" w:rsidRDefault="00F7674C" w:rsidP="00525A45">
      <w:pPr>
        <w:pStyle w:val="BodyText2"/>
        <w:ind w:firstLine="709"/>
      </w:pPr>
      <w:r>
        <w:t>2. 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>
        <w:t>кої територіальної громади за І півріччя 2025 року за доходами та видатками  спеціального фонду  згідно додатку № 2.</w:t>
      </w:r>
    </w:p>
    <w:p w:rsidR="00F7674C" w:rsidRPr="00E93474" w:rsidRDefault="00F7674C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:rsidR="00F7674C" w:rsidRPr="00E93474" w:rsidRDefault="00F7674C" w:rsidP="00232D2B">
      <w:pPr>
        <w:pStyle w:val="BodyText2"/>
        <w:rPr>
          <w:b/>
          <w:szCs w:val="28"/>
        </w:rPr>
      </w:pPr>
    </w:p>
    <w:p w:rsidR="00F7674C" w:rsidRPr="00261DD2" w:rsidRDefault="00F7674C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F7674C" w:rsidRPr="00261DD2" w:rsidRDefault="00F7674C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F7674C" w:rsidRPr="008B2B82" w:rsidRDefault="00F7674C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:rsidR="00F7674C" w:rsidRPr="00897B52" w:rsidRDefault="00F7674C" w:rsidP="00261DD2">
      <w:pPr>
        <w:spacing w:line="360" w:lineRule="auto"/>
        <w:jc w:val="both"/>
      </w:pPr>
    </w:p>
    <w:p w:rsidR="00F7674C" w:rsidRDefault="00F7674C" w:rsidP="00314E14">
      <w:pPr>
        <w:pStyle w:val="BodyText"/>
        <w:tabs>
          <w:tab w:val="left" w:pos="3720"/>
        </w:tabs>
        <w:spacing w:line="360" w:lineRule="auto"/>
        <w:jc w:val="both"/>
        <w:rPr>
          <w:sz w:val="24"/>
        </w:rPr>
      </w:pPr>
    </w:p>
    <w:sectPr w:rsidR="00F7674C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882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4274"/>
    <w:rsid w:val="000E6B67"/>
    <w:rsid w:val="000F0D58"/>
    <w:rsid w:val="000F280B"/>
    <w:rsid w:val="0011576F"/>
    <w:rsid w:val="00171899"/>
    <w:rsid w:val="001A57AA"/>
    <w:rsid w:val="001A7147"/>
    <w:rsid w:val="001D0FD7"/>
    <w:rsid w:val="001E3940"/>
    <w:rsid w:val="001E589B"/>
    <w:rsid w:val="001F3DA4"/>
    <w:rsid w:val="00216BD4"/>
    <w:rsid w:val="00232D2B"/>
    <w:rsid w:val="00261543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073AD"/>
    <w:rsid w:val="0031202F"/>
    <w:rsid w:val="00314E14"/>
    <w:rsid w:val="0033453F"/>
    <w:rsid w:val="00354801"/>
    <w:rsid w:val="003C004D"/>
    <w:rsid w:val="003E41DC"/>
    <w:rsid w:val="00413871"/>
    <w:rsid w:val="0042115E"/>
    <w:rsid w:val="00443397"/>
    <w:rsid w:val="00452310"/>
    <w:rsid w:val="004E34B0"/>
    <w:rsid w:val="004E48FC"/>
    <w:rsid w:val="00525A45"/>
    <w:rsid w:val="00526DAA"/>
    <w:rsid w:val="00544DF5"/>
    <w:rsid w:val="00576EAB"/>
    <w:rsid w:val="00583761"/>
    <w:rsid w:val="00596520"/>
    <w:rsid w:val="005F5F8A"/>
    <w:rsid w:val="00632956"/>
    <w:rsid w:val="0064358B"/>
    <w:rsid w:val="00662BDF"/>
    <w:rsid w:val="006A6563"/>
    <w:rsid w:val="006C0A3A"/>
    <w:rsid w:val="006E0E25"/>
    <w:rsid w:val="007032E8"/>
    <w:rsid w:val="007546A2"/>
    <w:rsid w:val="00756DD9"/>
    <w:rsid w:val="00763485"/>
    <w:rsid w:val="007637B0"/>
    <w:rsid w:val="007C0F5B"/>
    <w:rsid w:val="007C598A"/>
    <w:rsid w:val="0080506D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8F6C7B"/>
    <w:rsid w:val="00913F91"/>
    <w:rsid w:val="00930C73"/>
    <w:rsid w:val="00960B75"/>
    <w:rsid w:val="00965B70"/>
    <w:rsid w:val="00981F53"/>
    <w:rsid w:val="009C7486"/>
    <w:rsid w:val="009F436F"/>
    <w:rsid w:val="00A369CA"/>
    <w:rsid w:val="00A60BA3"/>
    <w:rsid w:val="00A6268F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7B09"/>
    <w:rsid w:val="00BD0DD1"/>
    <w:rsid w:val="00BD53C5"/>
    <w:rsid w:val="00BE2ABE"/>
    <w:rsid w:val="00BE6B2C"/>
    <w:rsid w:val="00BF05F9"/>
    <w:rsid w:val="00BF5F7A"/>
    <w:rsid w:val="00C2257F"/>
    <w:rsid w:val="00C42C3A"/>
    <w:rsid w:val="00C703B6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6027F"/>
    <w:rsid w:val="00F7674C"/>
    <w:rsid w:val="00F846C6"/>
    <w:rsid w:val="00F87687"/>
    <w:rsid w:val="00F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E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7C598A"/>
    <w:rPr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Normal"/>
    <w:uiPriority w:val="99"/>
    <w:rsid w:val="00B85669"/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99"/>
    <w:rsid w:val="00314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Normal"/>
    <w:next w:val="Normal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773</Words>
  <Characters>441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2</cp:revision>
  <cp:lastPrinted>2023-10-26T08:15:00Z</cp:lastPrinted>
  <dcterms:created xsi:type="dcterms:W3CDTF">2025-08-13T12:21:00Z</dcterms:created>
  <dcterms:modified xsi:type="dcterms:W3CDTF">2025-08-13T12:21:00Z</dcterms:modified>
</cp:coreProperties>
</file>