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2C" w:rsidRDefault="0051792C" w:rsidP="00342AA8">
      <w:pPr>
        <w:spacing w:line="360" w:lineRule="auto"/>
        <w:ind w:right="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fillcolor="window">
            <v:imagedata r:id="rId7" o:title=""/>
          </v:shape>
        </w:pict>
      </w:r>
    </w:p>
    <w:p w:rsidR="0051792C" w:rsidRDefault="0051792C" w:rsidP="00F06385">
      <w:pPr>
        <w:pStyle w:val="Caption"/>
        <w:ind w:right="9"/>
        <w:outlineLvl w:val="0"/>
        <w:rPr>
          <w:lang w:val="uk-UA"/>
        </w:rPr>
      </w:pPr>
      <w:r>
        <w:rPr>
          <w:lang w:val="uk-UA"/>
        </w:rPr>
        <w:t>У К Р А Ї Н А</w:t>
      </w:r>
    </w:p>
    <w:p w:rsidR="0051792C" w:rsidRDefault="0051792C" w:rsidP="00342AA8">
      <w:pPr>
        <w:ind w:right="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ФІНАНСОВЕ УПРАВЛІННЯ</w:t>
      </w:r>
    </w:p>
    <w:p w:rsidR="0051792C" w:rsidRPr="0047625D" w:rsidRDefault="0051792C" w:rsidP="00F06385">
      <w:pPr>
        <w:ind w:right="9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ЧОРТКІВСЬКОЇ МІСЬКОЇ РАДИ</w:t>
      </w:r>
    </w:p>
    <w:p w:rsidR="0051792C" w:rsidRDefault="0051792C" w:rsidP="00F06385">
      <w:pPr>
        <w:jc w:val="center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48500 вул. Тараса Шевченка,21, місто Чортків, Тернопільська обл., </w:t>
      </w:r>
      <w:r w:rsidRPr="00F20810">
        <w:rPr>
          <w:rFonts w:ascii="Arial" w:hAnsi="Arial" w:cs="Arial"/>
          <w:i/>
          <w:sz w:val="18"/>
          <w:szCs w:val="18"/>
        </w:rPr>
        <w:t xml:space="preserve"> тел.</w:t>
      </w:r>
      <w:r>
        <w:rPr>
          <w:rFonts w:ascii="Arial" w:hAnsi="Arial" w:cs="Arial"/>
          <w:i/>
          <w:sz w:val="18"/>
          <w:szCs w:val="18"/>
        </w:rPr>
        <w:t>(03552)</w:t>
      </w:r>
      <w:r w:rsidRPr="003C1C86">
        <w:rPr>
          <w:rFonts w:ascii="Arial" w:hAnsi="Arial" w:cs="Arial"/>
          <w:i/>
          <w:sz w:val="18"/>
          <w:szCs w:val="18"/>
        </w:rPr>
        <w:t xml:space="preserve"> 2-2</w:t>
      </w:r>
      <w:r>
        <w:rPr>
          <w:rFonts w:ascii="Arial" w:hAnsi="Arial" w:cs="Arial"/>
          <w:i/>
          <w:sz w:val="18"/>
          <w:szCs w:val="18"/>
        </w:rPr>
        <w:t>2-2</w:t>
      </w:r>
      <w:r w:rsidRPr="003C1C86">
        <w:rPr>
          <w:rFonts w:ascii="Arial" w:hAnsi="Arial" w:cs="Arial"/>
          <w:i/>
          <w:sz w:val="18"/>
          <w:szCs w:val="18"/>
        </w:rPr>
        <w:t>8</w:t>
      </w:r>
      <w:r>
        <w:rPr>
          <w:rFonts w:ascii="Arial" w:hAnsi="Arial" w:cs="Arial"/>
          <w:i/>
          <w:sz w:val="18"/>
          <w:szCs w:val="18"/>
        </w:rPr>
        <w:t>,</w:t>
      </w:r>
      <w:r w:rsidRPr="003C1C86">
        <w:rPr>
          <w:rFonts w:ascii="Arial" w:hAnsi="Arial" w:cs="Arial"/>
          <w:i/>
          <w:sz w:val="18"/>
          <w:szCs w:val="18"/>
        </w:rPr>
        <w:t xml:space="preserve"> 2-0</w:t>
      </w:r>
      <w:r>
        <w:rPr>
          <w:rFonts w:ascii="Arial" w:hAnsi="Arial" w:cs="Arial"/>
          <w:i/>
          <w:sz w:val="18"/>
          <w:szCs w:val="18"/>
        </w:rPr>
        <w:t>7</w:t>
      </w:r>
      <w:r w:rsidRPr="003C1C86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94</w:t>
      </w:r>
    </w:p>
    <w:p w:rsidR="0051792C" w:rsidRPr="003C1C86" w:rsidRDefault="0051792C" w:rsidP="00A41619">
      <w:pPr>
        <w:jc w:val="center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066CC5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FD5FB4">
        <w:rPr>
          <w:rFonts w:ascii="Arial" w:hAnsi="Arial" w:cs="Arial"/>
          <w:i/>
          <w:sz w:val="18"/>
          <w:szCs w:val="18"/>
          <w:lang w:val="pt-BR"/>
        </w:rPr>
        <w:t>E-mail:</w:t>
      </w:r>
      <w:r w:rsidRPr="00A96C9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8" w:history="1">
        <w:r w:rsidRPr="00930A83">
          <w:rPr>
            <w:rStyle w:val="Hyperlink"/>
            <w:rFonts w:ascii="Arial" w:hAnsi="Arial" w:cs="Arial"/>
            <w:i/>
            <w:sz w:val="18"/>
            <w:szCs w:val="18"/>
            <w:shd w:val="clear" w:color="auto" w:fill="FFFFFF"/>
          </w:rPr>
          <w:t>mfu@chortkivmr.gov.ua</w:t>
        </w:r>
      </w:hyperlink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Код ЄДРПОУ 39112041  </w:t>
      </w:r>
    </w:p>
    <w:p w:rsidR="0051792C" w:rsidRDefault="0051792C" w:rsidP="00342AA8">
      <w:pPr>
        <w:pStyle w:val="FR1"/>
        <w:spacing w:line="260" w:lineRule="auto"/>
        <w:ind w:left="0" w:right="-75"/>
        <w:jc w:val="center"/>
      </w:pPr>
      <w:r>
        <w:rPr>
          <w:noProof/>
          <w:lang w:eastAsia="uk-UA"/>
        </w:rPr>
        <w:pict>
          <v:line id="_x0000_s1026" style="position:absolute;left:0;text-align:left;flip:y;z-index:251658240" from="6.9pt,10.4pt" to="473.7pt,10.4pt" strokeweight="4.5pt">
            <v:stroke linestyle="thinThick"/>
          </v:line>
        </w:pict>
      </w:r>
    </w:p>
    <w:p w:rsidR="0051792C" w:rsidRPr="00FD5FB4" w:rsidRDefault="0051792C" w:rsidP="00B573AA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rPr>
          <w:rStyle w:val="apple-converted-space"/>
          <w:color w:val="000000"/>
          <w:sz w:val="28"/>
          <w:szCs w:val="28"/>
          <w:lang w:val="pt-BR"/>
        </w:rPr>
      </w:pPr>
    </w:p>
    <w:p w:rsidR="0051792C" w:rsidRPr="00FD5FB4" w:rsidRDefault="0051792C" w:rsidP="00B573AA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rPr>
          <w:rStyle w:val="apple-converted-space"/>
          <w:color w:val="000000"/>
          <w:sz w:val="28"/>
          <w:szCs w:val="28"/>
          <w:lang w:val="pt-BR"/>
        </w:rPr>
      </w:pPr>
    </w:p>
    <w:p w:rsidR="0051792C" w:rsidRPr="003252B8" w:rsidRDefault="0051792C" w:rsidP="00B875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252B8">
        <w:rPr>
          <w:b/>
          <w:sz w:val="28"/>
          <w:szCs w:val="28"/>
          <w:lang w:val="uk-UA"/>
        </w:rPr>
        <w:t>ВИСНОВОК</w:t>
      </w:r>
    </w:p>
    <w:p w:rsidR="0051792C" w:rsidRPr="00862E09" w:rsidRDefault="0051792C" w:rsidP="00862E0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252B8">
        <w:rPr>
          <w:sz w:val="28"/>
          <w:szCs w:val="28"/>
          <w:lang w:val="uk-UA"/>
        </w:rPr>
        <w:t>про перевиконання доходів загального фонду бюджету</w:t>
      </w:r>
    </w:p>
    <w:p w:rsidR="0051792C" w:rsidRDefault="0051792C" w:rsidP="00862E0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252B8">
        <w:rPr>
          <w:sz w:val="28"/>
          <w:szCs w:val="28"/>
          <w:lang w:val="uk-UA"/>
        </w:rPr>
        <w:t>міської терит</w:t>
      </w:r>
      <w:r>
        <w:rPr>
          <w:sz w:val="28"/>
          <w:szCs w:val="28"/>
          <w:lang w:val="uk-UA"/>
        </w:rPr>
        <w:t>оріальної громади станом на 01</w:t>
      </w:r>
      <w:r w:rsidRPr="00B227D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вересня </w:t>
      </w:r>
      <w:r w:rsidRPr="003252B8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252B8">
        <w:rPr>
          <w:sz w:val="28"/>
          <w:szCs w:val="28"/>
          <w:lang w:val="uk-UA"/>
        </w:rPr>
        <w:t xml:space="preserve"> року</w:t>
      </w:r>
    </w:p>
    <w:p w:rsidR="0051792C" w:rsidRPr="006D48F7" w:rsidRDefault="0051792C" w:rsidP="00DC5A0A">
      <w:pPr>
        <w:ind w:firstLine="720"/>
        <w:jc w:val="both"/>
        <w:rPr>
          <w:sz w:val="28"/>
          <w:szCs w:val="28"/>
          <w:lang w:val="ru-RU"/>
        </w:rPr>
      </w:pPr>
    </w:p>
    <w:p w:rsidR="0051792C" w:rsidRPr="000D657F" w:rsidRDefault="0051792C" w:rsidP="00DC5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5393E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ст</w:t>
      </w:r>
      <w:r w:rsidRPr="00E5393E">
        <w:rPr>
          <w:sz w:val="28"/>
          <w:szCs w:val="28"/>
          <w:lang w:val="ru-RU"/>
        </w:rPr>
        <w:t xml:space="preserve">атті </w:t>
      </w:r>
      <w:r w:rsidRPr="00590182">
        <w:rPr>
          <w:sz w:val="28"/>
          <w:szCs w:val="28"/>
        </w:rPr>
        <w:t xml:space="preserve">78 Бюджетного кодексу України, внесення змін до рішення про місцевий бюджет ухвалюється відповідною радою на підставі офіційного висновку місцевого фінансового органу про перевиконання дохідної </w:t>
      </w:r>
      <w:r w:rsidRPr="000D657F">
        <w:rPr>
          <w:sz w:val="28"/>
          <w:szCs w:val="28"/>
        </w:rPr>
        <w:t>частини загального фонду.</w:t>
      </w:r>
    </w:p>
    <w:p w:rsidR="0051792C" w:rsidRPr="00A156A3" w:rsidRDefault="0051792C" w:rsidP="001D2029">
      <w:pPr>
        <w:pStyle w:val="BodyText"/>
        <w:ind w:firstLine="709"/>
        <w:jc w:val="both"/>
        <w:rPr>
          <w:sz w:val="28"/>
          <w:szCs w:val="28"/>
        </w:rPr>
      </w:pPr>
      <w:r w:rsidRPr="000D657F">
        <w:rPr>
          <w:sz w:val="28"/>
          <w:szCs w:val="28"/>
        </w:rPr>
        <w:t xml:space="preserve">До загального фонду бюджету громади за </w:t>
      </w:r>
      <w:r>
        <w:rPr>
          <w:sz w:val="28"/>
          <w:szCs w:val="28"/>
        </w:rPr>
        <w:t>8 місяців</w:t>
      </w:r>
      <w:r w:rsidRPr="000D657F">
        <w:rPr>
          <w:sz w:val="28"/>
          <w:szCs w:val="28"/>
        </w:rPr>
        <w:t xml:space="preserve"> </w:t>
      </w:r>
      <w:r w:rsidRPr="000D657F">
        <w:rPr>
          <w:sz w:val="28"/>
          <w:szCs w:val="28"/>
          <w:lang w:val="ru-RU"/>
        </w:rPr>
        <w:t>поточного року</w:t>
      </w:r>
      <w:r w:rsidRPr="000D657F">
        <w:rPr>
          <w:sz w:val="28"/>
          <w:szCs w:val="28"/>
        </w:rPr>
        <w:t xml:space="preserve"> при плані (з урахуванням змін) </w:t>
      </w:r>
      <w:r>
        <w:rPr>
          <w:b/>
          <w:sz w:val="28"/>
          <w:szCs w:val="28"/>
        </w:rPr>
        <w:t>168 772,0</w:t>
      </w:r>
      <w:r w:rsidRPr="000D657F">
        <w:rPr>
          <w:b/>
          <w:sz w:val="28"/>
          <w:szCs w:val="28"/>
        </w:rPr>
        <w:t xml:space="preserve"> </w:t>
      </w:r>
      <w:r w:rsidRPr="000D657F">
        <w:rPr>
          <w:sz w:val="28"/>
          <w:szCs w:val="28"/>
        </w:rPr>
        <w:t xml:space="preserve">тис. грн., надійшло </w:t>
      </w:r>
      <w:r>
        <w:rPr>
          <w:b/>
          <w:sz w:val="28"/>
          <w:szCs w:val="28"/>
        </w:rPr>
        <w:t>169 314,1</w:t>
      </w:r>
      <w:r w:rsidRPr="000D657F">
        <w:rPr>
          <w:b/>
          <w:sz w:val="28"/>
          <w:szCs w:val="28"/>
        </w:rPr>
        <w:t xml:space="preserve"> </w:t>
      </w:r>
      <w:r w:rsidRPr="000D657F">
        <w:rPr>
          <w:sz w:val="28"/>
          <w:szCs w:val="28"/>
        </w:rPr>
        <w:t>тис. грн.</w:t>
      </w:r>
      <w:r>
        <w:rPr>
          <w:sz w:val="28"/>
          <w:szCs w:val="28"/>
        </w:rPr>
        <w:t>, що становить 100,3</w:t>
      </w:r>
      <w:r w:rsidRPr="000D657F">
        <w:rPr>
          <w:sz w:val="28"/>
          <w:szCs w:val="28"/>
        </w:rPr>
        <w:t xml:space="preserve">% (+ </w:t>
      </w:r>
      <w:r>
        <w:rPr>
          <w:b/>
          <w:sz w:val="28"/>
          <w:szCs w:val="28"/>
        </w:rPr>
        <w:t>542,1</w:t>
      </w:r>
      <w:r>
        <w:rPr>
          <w:sz w:val="28"/>
          <w:szCs w:val="28"/>
        </w:rPr>
        <w:t xml:space="preserve"> тис. грн.) -</w:t>
      </w:r>
      <w:r w:rsidRPr="000D657F">
        <w:rPr>
          <w:sz w:val="28"/>
          <w:szCs w:val="28"/>
        </w:rPr>
        <w:t xml:space="preserve"> за рахунок пере</w:t>
      </w:r>
      <w:r>
        <w:rPr>
          <w:sz w:val="28"/>
          <w:szCs w:val="28"/>
        </w:rPr>
        <w:t>виконання податкових надходжень</w:t>
      </w:r>
    </w:p>
    <w:p w:rsidR="0051792C" w:rsidRDefault="0051792C" w:rsidP="00B131A3">
      <w:pPr>
        <w:ind w:firstLine="709"/>
        <w:jc w:val="both"/>
        <w:rPr>
          <w:sz w:val="28"/>
          <w:szCs w:val="28"/>
        </w:rPr>
      </w:pPr>
      <w:r w:rsidRPr="00493D5B">
        <w:rPr>
          <w:rStyle w:val="rvts46"/>
          <w:iCs/>
          <w:sz w:val="28"/>
          <w:szCs w:val="28"/>
          <w:shd w:val="clear" w:color="auto" w:fill="FFFFFF"/>
        </w:rPr>
        <w:t xml:space="preserve">Абзацом першим пункту 22 розділу VI Прикінцевих та перехідних положень </w:t>
      </w:r>
      <w:r>
        <w:rPr>
          <w:rStyle w:val="rvts15"/>
          <w:bCs/>
          <w:sz w:val="28"/>
          <w:szCs w:val="28"/>
          <w:shd w:val="clear" w:color="auto" w:fill="FFFFFF"/>
        </w:rPr>
        <w:t>Бюджетного кодексу України в</w:t>
      </w:r>
      <w:r w:rsidRPr="00493D5B">
        <w:rPr>
          <w:rStyle w:val="rvts15"/>
          <w:bCs/>
          <w:sz w:val="28"/>
          <w:szCs w:val="28"/>
          <w:shd w:val="clear" w:color="auto" w:fill="FFFFFF"/>
        </w:rPr>
        <w:t xml:space="preserve">становлено, що в умовах воєнного стану </w:t>
      </w:r>
      <w:r w:rsidRPr="00493D5B">
        <w:rPr>
          <w:sz w:val="28"/>
          <w:szCs w:val="28"/>
        </w:rPr>
        <w:t xml:space="preserve">не застосовуються </w:t>
      </w:r>
      <w:hyperlink r:id="rId9" w:anchor="n1280" w:history="1">
        <w:r w:rsidRPr="00493D5B">
          <w:rPr>
            <w:rStyle w:val="Hyperlink"/>
            <w:color w:val="000000"/>
            <w:sz w:val="28"/>
            <w:szCs w:val="28"/>
          </w:rPr>
          <w:t>частин</w:t>
        </w:r>
        <w:r>
          <w:rPr>
            <w:rStyle w:val="Hyperlink"/>
            <w:color w:val="000000"/>
            <w:sz w:val="28"/>
            <w:szCs w:val="28"/>
          </w:rPr>
          <w:t>а</w:t>
        </w:r>
        <w:r w:rsidRPr="00493D5B">
          <w:rPr>
            <w:rStyle w:val="Hyperlink"/>
            <w:color w:val="000000"/>
            <w:sz w:val="28"/>
            <w:szCs w:val="28"/>
          </w:rPr>
          <w:t xml:space="preserve"> сьома</w:t>
        </w:r>
      </w:hyperlink>
      <w:r w:rsidRPr="00493D5B">
        <w:rPr>
          <w:color w:val="000000"/>
          <w:sz w:val="28"/>
          <w:szCs w:val="28"/>
        </w:rPr>
        <w:t> та </w:t>
      </w:r>
      <w:hyperlink r:id="rId10" w:anchor="n1281" w:history="1">
        <w:r w:rsidRPr="00493D5B">
          <w:rPr>
            <w:rStyle w:val="Hyperlink"/>
            <w:color w:val="000000"/>
            <w:sz w:val="28"/>
            <w:szCs w:val="28"/>
          </w:rPr>
          <w:t>восьма</w:t>
        </w:r>
      </w:hyperlink>
      <w:r w:rsidRPr="00493D5B">
        <w:rPr>
          <w:color w:val="000000"/>
          <w:sz w:val="28"/>
          <w:szCs w:val="28"/>
        </w:rPr>
        <w:t> статті 78 щодо</w:t>
      </w:r>
      <w:r>
        <w:rPr>
          <w:color w:val="000000"/>
          <w:sz w:val="28"/>
          <w:szCs w:val="28"/>
        </w:rPr>
        <w:t xml:space="preserve"> </w:t>
      </w:r>
      <w:r w:rsidRPr="004E6A65">
        <w:rPr>
          <w:color w:val="000000"/>
          <w:sz w:val="28"/>
          <w:szCs w:val="28"/>
        </w:rPr>
        <w:t>внесення змі</w:t>
      </w:r>
      <w:r>
        <w:rPr>
          <w:color w:val="000000"/>
          <w:sz w:val="28"/>
          <w:szCs w:val="28"/>
        </w:rPr>
        <w:t>н до місцевих бюджетів (</w:t>
      </w:r>
      <w:r>
        <w:rPr>
          <w:sz w:val="28"/>
          <w:szCs w:val="28"/>
        </w:rPr>
        <w:t>ф</w:t>
      </w:r>
      <w:r w:rsidRPr="00590182">
        <w:rPr>
          <w:sz w:val="28"/>
          <w:szCs w:val="28"/>
        </w:rPr>
        <w:t xml:space="preserve">акт перевиконання дохідної частини загального фонду місцевого бюджету визнається за підсумками першого </w:t>
      </w:r>
      <w:r>
        <w:rPr>
          <w:sz w:val="28"/>
          <w:szCs w:val="28"/>
        </w:rPr>
        <w:t>півріччя</w:t>
      </w:r>
      <w:r w:rsidRPr="00590182">
        <w:rPr>
          <w:sz w:val="28"/>
          <w:szCs w:val="28"/>
        </w:rPr>
        <w:t xml:space="preserve"> та наступних зв</w:t>
      </w:r>
      <w:r>
        <w:rPr>
          <w:sz w:val="28"/>
          <w:szCs w:val="28"/>
        </w:rPr>
        <w:t xml:space="preserve">ітних періодів </w:t>
      </w:r>
      <w:r w:rsidRPr="00590182">
        <w:rPr>
          <w:sz w:val="28"/>
          <w:szCs w:val="28"/>
        </w:rPr>
        <w:t>за умови перевищення доходів загального фонду (без урахування міжбюджетних трансфертів), врахованих у розписі місцевого бюджету на відповідний період, не менше ніж на 5 відсотків</w:t>
      </w:r>
      <w:r>
        <w:rPr>
          <w:sz w:val="28"/>
          <w:szCs w:val="28"/>
        </w:rPr>
        <w:t>)</w:t>
      </w:r>
      <w:r w:rsidRPr="00590182">
        <w:rPr>
          <w:sz w:val="28"/>
          <w:szCs w:val="28"/>
        </w:rPr>
        <w:t>.</w:t>
      </w:r>
    </w:p>
    <w:p w:rsidR="0051792C" w:rsidRDefault="0051792C" w:rsidP="00B131A3">
      <w:pPr>
        <w:pStyle w:val="BodyText"/>
        <w:jc w:val="both"/>
        <w:rPr>
          <w:color w:val="000000"/>
          <w:sz w:val="28"/>
          <w:szCs w:val="28"/>
          <w:lang w:eastAsia="uk-UA"/>
        </w:rPr>
      </w:pPr>
    </w:p>
    <w:p w:rsidR="0051792C" w:rsidRPr="000F64D8" w:rsidRDefault="0051792C" w:rsidP="000F64D8">
      <w:pPr>
        <w:ind w:firstLine="360"/>
        <w:jc w:val="both"/>
        <w:rPr>
          <w:sz w:val="28"/>
          <w:szCs w:val="28"/>
        </w:rPr>
      </w:pPr>
      <w:r w:rsidRPr="000F64D8">
        <w:rPr>
          <w:sz w:val="28"/>
          <w:szCs w:val="28"/>
        </w:rPr>
        <w:t xml:space="preserve">Враховуючи вищенаведене, а також наявність нагальних потреб щодо надання додаткових бюджетних асигнувань, фінансове управління вважає за можливе збільшити планові показники дохідної частини загального фонду бюджету </w:t>
      </w:r>
      <w:r>
        <w:rPr>
          <w:sz w:val="28"/>
          <w:szCs w:val="28"/>
        </w:rPr>
        <w:t xml:space="preserve">громади на 2025 рік в сумі  </w:t>
      </w:r>
      <w:r w:rsidRPr="007D3E5E">
        <w:rPr>
          <w:b/>
          <w:sz w:val="28"/>
          <w:szCs w:val="28"/>
        </w:rPr>
        <w:t>542,0</w:t>
      </w:r>
      <w:r w:rsidRPr="000F64D8">
        <w:rPr>
          <w:sz w:val="28"/>
          <w:szCs w:val="28"/>
        </w:rPr>
        <w:t xml:space="preserve"> тис. гривень.</w:t>
      </w:r>
    </w:p>
    <w:p w:rsidR="0051792C" w:rsidRDefault="0051792C" w:rsidP="00493D5B">
      <w:pPr>
        <w:rPr>
          <w:b/>
          <w:bCs/>
          <w:sz w:val="28"/>
          <w:szCs w:val="28"/>
        </w:rPr>
      </w:pPr>
    </w:p>
    <w:p w:rsidR="0051792C" w:rsidRDefault="0051792C" w:rsidP="00493D5B">
      <w:pPr>
        <w:rPr>
          <w:b/>
          <w:bCs/>
          <w:sz w:val="28"/>
          <w:szCs w:val="28"/>
        </w:rPr>
      </w:pPr>
    </w:p>
    <w:p w:rsidR="0051792C" w:rsidRPr="006028B2" w:rsidRDefault="0051792C" w:rsidP="00493D5B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Начальник фінансового управління                                             Надія БОЙКО</w:t>
      </w:r>
    </w:p>
    <w:p w:rsidR="0051792C" w:rsidRPr="006028B2" w:rsidRDefault="0051792C" w:rsidP="00493D5B">
      <w:pPr>
        <w:rPr>
          <w:b/>
          <w:bCs/>
          <w:sz w:val="28"/>
          <w:szCs w:val="28"/>
          <w:lang w:val="ru-RU"/>
        </w:rPr>
      </w:pPr>
    </w:p>
    <w:sectPr w:rsidR="0051792C" w:rsidRPr="006028B2" w:rsidSect="00B87511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2C" w:rsidRDefault="0051792C" w:rsidP="00C414C0">
      <w:r>
        <w:separator/>
      </w:r>
    </w:p>
  </w:endnote>
  <w:endnote w:type="continuationSeparator" w:id="0">
    <w:p w:rsidR="0051792C" w:rsidRDefault="0051792C" w:rsidP="00C4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2C" w:rsidRDefault="0051792C" w:rsidP="00C414C0">
      <w:r>
        <w:separator/>
      </w:r>
    </w:p>
  </w:footnote>
  <w:footnote w:type="continuationSeparator" w:id="0">
    <w:p w:rsidR="0051792C" w:rsidRDefault="0051792C" w:rsidP="00C4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2C" w:rsidRDefault="0051792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1792C" w:rsidRDefault="005179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EE5C5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394A62"/>
    <w:multiLevelType w:val="hybridMultilevel"/>
    <w:tmpl w:val="4B8C8E4C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">
    <w:nsid w:val="040C7AF7"/>
    <w:multiLevelType w:val="multilevel"/>
    <w:tmpl w:val="A642BEF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651244"/>
    <w:multiLevelType w:val="hybridMultilevel"/>
    <w:tmpl w:val="D15899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E820E2"/>
    <w:multiLevelType w:val="hybridMultilevel"/>
    <w:tmpl w:val="04BC1EEE"/>
    <w:lvl w:ilvl="0" w:tplc="6FB6FD24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914078D"/>
    <w:multiLevelType w:val="hybridMultilevel"/>
    <w:tmpl w:val="9342C496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>
    <w:nsid w:val="0C7C192D"/>
    <w:multiLevelType w:val="hybridMultilevel"/>
    <w:tmpl w:val="03E60E24"/>
    <w:lvl w:ilvl="0" w:tplc="D66EC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2204D6"/>
    <w:multiLevelType w:val="hybridMultilevel"/>
    <w:tmpl w:val="4C8C247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8">
    <w:nsid w:val="11936EAF"/>
    <w:multiLevelType w:val="hybridMultilevel"/>
    <w:tmpl w:val="00028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AC2402"/>
    <w:multiLevelType w:val="hybridMultilevel"/>
    <w:tmpl w:val="922C0E3C"/>
    <w:lvl w:ilvl="0" w:tplc="A79A3EBE">
      <w:start w:val="13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>
    <w:nsid w:val="1A2E05F2"/>
    <w:multiLevelType w:val="hybridMultilevel"/>
    <w:tmpl w:val="2876BACA"/>
    <w:lvl w:ilvl="0" w:tplc="A7888C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E6D44"/>
    <w:multiLevelType w:val="hybridMultilevel"/>
    <w:tmpl w:val="0B76F1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114754"/>
    <w:multiLevelType w:val="hybridMultilevel"/>
    <w:tmpl w:val="3DCE8C3E"/>
    <w:lvl w:ilvl="0" w:tplc="BDA84F0E">
      <w:start w:val="30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5563F6"/>
    <w:multiLevelType w:val="hybridMultilevel"/>
    <w:tmpl w:val="2520B7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0B2BA3"/>
    <w:multiLevelType w:val="hybridMultilevel"/>
    <w:tmpl w:val="DFC4EE92"/>
    <w:lvl w:ilvl="0" w:tplc="B32AFD2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>
    <w:nsid w:val="2B9D6E2C"/>
    <w:multiLevelType w:val="hybridMultilevel"/>
    <w:tmpl w:val="98CA06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EC1AB4"/>
    <w:multiLevelType w:val="hybridMultilevel"/>
    <w:tmpl w:val="86BC705E"/>
    <w:lvl w:ilvl="0" w:tplc="4BA0C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B512B"/>
    <w:multiLevelType w:val="hybridMultilevel"/>
    <w:tmpl w:val="602CE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2C6602"/>
    <w:multiLevelType w:val="hybridMultilevel"/>
    <w:tmpl w:val="3C503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26BC6"/>
    <w:multiLevelType w:val="hybridMultilevel"/>
    <w:tmpl w:val="1A2C68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1E81AF5"/>
    <w:multiLevelType w:val="hybridMultilevel"/>
    <w:tmpl w:val="A642BEF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41652CF"/>
    <w:multiLevelType w:val="hybridMultilevel"/>
    <w:tmpl w:val="13A03E4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8C6F92"/>
    <w:multiLevelType w:val="hybridMultilevel"/>
    <w:tmpl w:val="714A87C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6D01E9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EDF7763"/>
    <w:multiLevelType w:val="hybridMultilevel"/>
    <w:tmpl w:val="B21448D8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>
    <w:nsid w:val="54AB7A47"/>
    <w:multiLevelType w:val="singleLevel"/>
    <w:tmpl w:val="A7F852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>
    <w:nsid w:val="56595D8C"/>
    <w:multiLevelType w:val="hybridMultilevel"/>
    <w:tmpl w:val="29B2E46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59A435F7"/>
    <w:multiLevelType w:val="hybridMultilevel"/>
    <w:tmpl w:val="146A85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  <w:rPr>
        <w:rFonts w:cs="Times New Roman"/>
      </w:rPr>
    </w:lvl>
  </w:abstractNum>
  <w:abstractNum w:abstractNumId="27">
    <w:nsid w:val="59A84C6D"/>
    <w:multiLevelType w:val="multilevel"/>
    <w:tmpl w:val="47FA944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1C2ACC"/>
    <w:multiLevelType w:val="singleLevel"/>
    <w:tmpl w:val="125240C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5BC43D5F"/>
    <w:multiLevelType w:val="hybridMultilevel"/>
    <w:tmpl w:val="4EE2A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9344B4"/>
    <w:multiLevelType w:val="hybridMultilevel"/>
    <w:tmpl w:val="CFCC6A6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252E65"/>
    <w:multiLevelType w:val="hybridMultilevel"/>
    <w:tmpl w:val="94E236C2"/>
    <w:lvl w:ilvl="0" w:tplc="CC0A1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C75795"/>
    <w:multiLevelType w:val="hybridMultilevel"/>
    <w:tmpl w:val="5DC81D22"/>
    <w:lvl w:ilvl="0" w:tplc="B5FE86CC">
      <w:start w:val="1"/>
      <w:numFmt w:val="bullet"/>
      <w:lvlText w:val=""/>
      <w:lvlJc w:val="left"/>
      <w:pPr>
        <w:tabs>
          <w:tab w:val="num" w:pos="1568"/>
        </w:tabs>
        <w:ind w:left="1568" w:hanging="8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9453BAF"/>
    <w:multiLevelType w:val="hybridMultilevel"/>
    <w:tmpl w:val="B93A6E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AEF2258"/>
    <w:multiLevelType w:val="hybridMultilevel"/>
    <w:tmpl w:val="871CC36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30B2D18"/>
    <w:multiLevelType w:val="hybridMultilevel"/>
    <w:tmpl w:val="4E82472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1360B9"/>
    <w:multiLevelType w:val="hybridMultilevel"/>
    <w:tmpl w:val="B5341A7A"/>
    <w:lvl w:ilvl="0" w:tplc="B5FE86CC">
      <w:start w:val="1"/>
      <w:numFmt w:val="bullet"/>
      <w:lvlText w:val=""/>
      <w:lvlJc w:val="left"/>
      <w:pPr>
        <w:tabs>
          <w:tab w:val="num" w:pos="1580"/>
        </w:tabs>
        <w:ind w:left="1580" w:hanging="8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37">
    <w:nsid w:val="77420248"/>
    <w:multiLevelType w:val="hybridMultilevel"/>
    <w:tmpl w:val="141A81C2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605F50"/>
    <w:multiLevelType w:val="hybridMultilevel"/>
    <w:tmpl w:val="B6B61C8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DE07F1"/>
    <w:multiLevelType w:val="hybridMultilevel"/>
    <w:tmpl w:val="9A16DA40"/>
    <w:lvl w:ilvl="0" w:tplc="04190001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40">
    <w:nsid w:val="7FD328C2"/>
    <w:multiLevelType w:val="hybridMultilevel"/>
    <w:tmpl w:val="576EB2B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C3BEF9FC">
      <w:numFmt w:val="bullet"/>
      <w:lvlText w:val="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2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5"/>
  </w:num>
  <w:num w:numId="4">
    <w:abstractNumId w:val="17"/>
  </w:num>
  <w:num w:numId="5">
    <w:abstractNumId w:val="2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7">
    <w:abstractNumId w:val="24"/>
  </w:num>
  <w:num w:numId="8">
    <w:abstractNumId w:val="1"/>
  </w:num>
  <w:num w:numId="9">
    <w:abstractNumId w:val="10"/>
  </w:num>
  <w:num w:numId="10">
    <w:abstractNumId w:val="2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138" w:hanging="360"/>
        </w:pPr>
        <w:rPr>
          <w:rFonts w:ascii="Symbol" w:hAnsi="Symbol" w:hint="default"/>
        </w:rPr>
      </w:lvl>
    </w:lvlOverride>
  </w:num>
  <w:num w:numId="13">
    <w:abstractNumId w:val="4"/>
  </w:num>
  <w:num w:numId="14">
    <w:abstractNumId w:val="39"/>
  </w:num>
  <w:num w:numId="15">
    <w:abstractNumId w:val="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29"/>
  </w:num>
  <w:num w:numId="20">
    <w:abstractNumId w:val="15"/>
  </w:num>
  <w:num w:numId="21">
    <w:abstractNumId w:val="36"/>
  </w:num>
  <w:num w:numId="22">
    <w:abstractNumId w:val="32"/>
  </w:num>
  <w:num w:numId="23">
    <w:abstractNumId w:val="40"/>
  </w:num>
  <w:num w:numId="24">
    <w:abstractNumId w:val="22"/>
  </w:num>
  <w:num w:numId="25">
    <w:abstractNumId w:val="18"/>
  </w:num>
  <w:num w:numId="26">
    <w:abstractNumId w:val="30"/>
  </w:num>
  <w:num w:numId="27">
    <w:abstractNumId w:val="35"/>
  </w:num>
  <w:num w:numId="28">
    <w:abstractNumId w:val="20"/>
  </w:num>
  <w:num w:numId="29">
    <w:abstractNumId w:val="19"/>
  </w:num>
  <w:num w:numId="30">
    <w:abstractNumId w:val="25"/>
  </w:num>
  <w:num w:numId="31">
    <w:abstractNumId w:val="7"/>
  </w:num>
  <w:num w:numId="32">
    <w:abstractNumId w:val="26"/>
  </w:num>
  <w:num w:numId="33">
    <w:abstractNumId w:val="38"/>
  </w:num>
  <w:num w:numId="34">
    <w:abstractNumId w:val="37"/>
  </w:num>
  <w:num w:numId="35">
    <w:abstractNumId w:val="2"/>
  </w:num>
  <w:num w:numId="36">
    <w:abstractNumId w:val="27"/>
  </w:num>
  <w:num w:numId="37">
    <w:abstractNumId w:val="31"/>
  </w:num>
  <w:num w:numId="38">
    <w:abstractNumId w:val="16"/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14C"/>
    <w:rsid w:val="00000BA6"/>
    <w:rsid w:val="0000188D"/>
    <w:rsid w:val="00001C69"/>
    <w:rsid w:val="00002221"/>
    <w:rsid w:val="0000270A"/>
    <w:rsid w:val="00003C17"/>
    <w:rsid w:val="00005304"/>
    <w:rsid w:val="00005F83"/>
    <w:rsid w:val="00006475"/>
    <w:rsid w:val="00010418"/>
    <w:rsid w:val="00012835"/>
    <w:rsid w:val="00012B24"/>
    <w:rsid w:val="00015043"/>
    <w:rsid w:val="00017CB4"/>
    <w:rsid w:val="00020802"/>
    <w:rsid w:val="00020883"/>
    <w:rsid w:val="0002146F"/>
    <w:rsid w:val="000257CB"/>
    <w:rsid w:val="00030C9A"/>
    <w:rsid w:val="0003341A"/>
    <w:rsid w:val="00034D34"/>
    <w:rsid w:val="000401B4"/>
    <w:rsid w:val="00040D73"/>
    <w:rsid w:val="00042490"/>
    <w:rsid w:val="00043B9E"/>
    <w:rsid w:val="00046761"/>
    <w:rsid w:val="00046F68"/>
    <w:rsid w:val="00050E73"/>
    <w:rsid w:val="000524CC"/>
    <w:rsid w:val="00053E82"/>
    <w:rsid w:val="00057018"/>
    <w:rsid w:val="00057B3E"/>
    <w:rsid w:val="0006217C"/>
    <w:rsid w:val="000621D0"/>
    <w:rsid w:val="00062331"/>
    <w:rsid w:val="00062ECB"/>
    <w:rsid w:val="00063B32"/>
    <w:rsid w:val="00066CC5"/>
    <w:rsid w:val="00070550"/>
    <w:rsid w:val="00070FFF"/>
    <w:rsid w:val="000737D9"/>
    <w:rsid w:val="000757C6"/>
    <w:rsid w:val="00077370"/>
    <w:rsid w:val="0008047C"/>
    <w:rsid w:val="00080FC4"/>
    <w:rsid w:val="000829F0"/>
    <w:rsid w:val="00082BA5"/>
    <w:rsid w:val="000839A7"/>
    <w:rsid w:val="00084E68"/>
    <w:rsid w:val="00084E6A"/>
    <w:rsid w:val="0008512D"/>
    <w:rsid w:val="00085241"/>
    <w:rsid w:val="00087826"/>
    <w:rsid w:val="00094070"/>
    <w:rsid w:val="000977C7"/>
    <w:rsid w:val="000A3AE8"/>
    <w:rsid w:val="000A5681"/>
    <w:rsid w:val="000A7131"/>
    <w:rsid w:val="000B0318"/>
    <w:rsid w:val="000B3004"/>
    <w:rsid w:val="000B3191"/>
    <w:rsid w:val="000B3C1C"/>
    <w:rsid w:val="000B4620"/>
    <w:rsid w:val="000B56D7"/>
    <w:rsid w:val="000B650C"/>
    <w:rsid w:val="000B67C8"/>
    <w:rsid w:val="000B70A4"/>
    <w:rsid w:val="000B756A"/>
    <w:rsid w:val="000C160C"/>
    <w:rsid w:val="000C23E8"/>
    <w:rsid w:val="000C444D"/>
    <w:rsid w:val="000C45F5"/>
    <w:rsid w:val="000C4CE6"/>
    <w:rsid w:val="000C5135"/>
    <w:rsid w:val="000C5564"/>
    <w:rsid w:val="000C6D86"/>
    <w:rsid w:val="000C7042"/>
    <w:rsid w:val="000C705F"/>
    <w:rsid w:val="000C76B2"/>
    <w:rsid w:val="000C7934"/>
    <w:rsid w:val="000C7A31"/>
    <w:rsid w:val="000D2776"/>
    <w:rsid w:val="000D42C2"/>
    <w:rsid w:val="000D49E7"/>
    <w:rsid w:val="000D657F"/>
    <w:rsid w:val="000D679F"/>
    <w:rsid w:val="000E2414"/>
    <w:rsid w:val="000E3C10"/>
    <w:rsid w:val="000F11EB"/>
    <w:rsid w:val="000F25E7"/>
    <w:rsid w:val="000F2871"/>
    <w:rsid w:val="000F2D5D"/>
    <w:rsid w:val="000F548B"/>
    <w:rsid w:val="000F64D8"/>
    <w:rsid w:val="000F68A3"/>
    <w:rsid w:val="000F7740"/>
    <w:rsid w:val="00100FCB"/>
    <w:rsid w:val="00103CDF"/>
    <w:rsid w:val="00103DBF"/>
    <w:rsid w:val="00105893"/>
    <w:rsid w:val="001066D6"/>
    <w:rsid w:val="001073E2"/>
    <w:rsid w:val="00107403"/>
    <w:rsid w:val="00107ACF"/>
    <w:rsid w:val="00110E84"/>
    <w:rsid w:val="001121C1"/>
    <w:rsid w:val="0011284B"/>
    <w:rsid w:val="00112DB5"/>
    <w:rsid w:val="00115F82"/>
    <w:rsid w:val="00120F42"/>
    <w:rsid w:val="0012115C"/>
    <w:rsid w:val="0012273E"/>
    <w:rsid w:val="00123E3D"/>
    <w:rsid w:val="00130C94"/>
    <w:rsid w:val="00131973"/>
    <w:rsid w:val="00132F81"/>
    <w:rsid w:val="00133F7A"/>
    <w:rsid w:val="001340BB"/>
    <w:rsid w:val="00135545"/>
    <w:rsid w:val="0013662E"/>
    <w:rsid w:val="00143FCA"/>
    <w:rsid w:val="00144619"/>
    <w:rsid w:val="00146F41"/>
    <w:rsid w:val="00147625"/>
    <w:rsid w:val="00147FE4"/>
    <w:rsid w:val="001518B5"/>
    <w:rsid w:val="001524B3"/>
    <w:rsid w:val="00153EC4"/>
    <w:rsid w:val="0015466C"/>
    <w:rsid w:val="00155139"/>
    <w:rsid w:val="00157A5E"/>
    <w:rsid w:val="0016031B"/>
    <w:rsid w:val="001606A0"/>
    <w:rsid w:val="001617EA"/>
    <w:rsid w:val="00162347"/>
    <w:rsid w:val="00163053"/>
    <w:rsid w:val="00163118"/>
    <w:rsid w:val="001635F5"/>
    <w:rsid w:val="00165B60"/>
    <w:rsid w:val="001677FE"/>
    <w:rsid w:val="00167C85"/>
    <w:rsid w:val="00170EA3"/>
    <w:rsid w:val="001733B6"/>
    <w:rsid w:val="00173708"/>
    <w:rsid w:val="00177FE5"/>
    <w:rsid w:val="00180A29"/>
    <w:rsid w:val="00183A7F"/>
    <w:rsid w:val="001908D4"/>
    <w:rsid w:val="00194517"/>
    <w:rsid w:val="001945DA"/>
    <w:rsid w:val="00195227"/>
    <w:rsid w:val="00195815"/>
    <w:rsid w:val="001976E3"/>
    <w:rsid w:val="001A0756"/>
    <w:rsid w:val="001A2913"/>
    <w:rsid w:val="001A2DA0"/>
    <w:rsid w:val="001A2F02"/>
    <w:rsid w:val="001A41E0"/>
    <w:rsid w:val="001A4336"/>
    <w:rsid w:val="001A485D"/>
    <w:rsid w:val="001A62CE"/>
    <w:rsid w:val="001B3E91"/>
    <w:rsid w:val="001B6273"/>
    <w:rsid w:val="001C0971"/>
    <w:rsid w:val="001C146D"/>
    <w:rsid w:val="001C27CF"/>
    <w:rsid w:val="001C3C84"/>
    <w:rsid w:val="001C53EC"/>
    <w:rsid w:val="001C6B95"/>
    <w:rsid w:val="001C70BE"/>
    <w:rsid w:val="001C7195"/>
    <w:rsid w:val="001D18EC"/>
    <w:rsid w:val="001D2029"/>
    <w:rsid w:val="001D3F4C"/>
    <w:rsid w:val="001D46B4"/>
    <w:rsid w:val="001D58E1"/>
    <w:rsid w:val="001E219C"/>
    <w:rsid w:val="001E3381"/>
    <w:rsid w:val="001E4DF0"/>
    <w:rsid w:val="001E6A48"/>
    <w:rsid w:val="001E6BB1"/>
    <w:rsid w:val="001E72B6"/>
    <w:rsid w:val="001F0712"/>
    <w:rsid w:val="001F0C83"/>
    <w:rsid w:val="001F2802"/>
    <w:rsid w:val="001F5048"/>
    <w:rsid w:val="001F6737"/>
    <w:rsid w:val="00200ED0"/>
    <w:rsid w:val="00201F8C"/>
    <w:rsid w:val="00204FFC"/>
    <w:rsid w:val="002053A3"/>
    <w:rsid w:val="002129B9"/>
    <w:rsid w:val="00212C51"/>
    <w:rsid w:val="002142A9"/>
    <w:rsid w:val="00214861"/>
    <w:rsid w:val="0021563E"/>
    <w:rsid w:val="0021623D"/>
    <w:rsid w:val="00217BD0"/>
    <w:rsid w:val="002209A2"/>
    <w:rsid w:val="00223599"/>
    <w:rsid w:val="00224030"/>
    <w:rsid w:val="00225545"/>
    <w:rsid w:val="002261BF"/>
    <w:rsid w:val="002279D5"/>
    <w:rsid w:val="002305AE"/>
    <w:rsid w:val="00231434"/>
    <w:rsid w:val="00231827"/>
    <w:rsid w:val="0023262E"/>
    <w:rsid w:val="002342B3"/>
    <w:rsid w:val="00234457"/>
    <w:rsid w:val="00234DE8"/>
    <w:rsid w:val="00235E56"/>
    <w:rsid w:val="00236026"/>
    <w:rsid w:val="00241078"/>
    <w:rsid w:val="002415C9"/>
    <w:rsid w:val="00241DA2"/>
    <w:rsid w:val="00242993"/>
    <w:rsid w:val="00244376"/>
    <w:rsid w:val="00245A4B"/>
    <w:rsid w:val="0025114C"/>
    <w:rsid w:val="00252731"/>
    <w:rsid w:val="002549E4"/>
    <w:rsid w:val="00254BBF"/>
    <w:rsid w:val="00254D21"/>
    <w:rsid w:val="0026046E"/>
    <w:rsid w:val="00264A82"/>
    <w:rsid w:val="002661F5"/>
    <w:rsid w:val="002665D2"/>
    <w:rsid w:val="0027062E"/>
    <w:rsid w:val="002717B0"/>
    <w:rsid w:val="00271A91"/>
    <w:rsid w:val="00271B39"/>
    <w:rsid w:val="002726A1"/>
    <w:rsid w:val="00274B58"/>
    <w:rsid w:val="002768A3"/>
    <w:rsid w:val="00280502"/>
    <w:rsid w:val="00282833"/>
    <w:rsid w:val="00283BBB"/>
    <w:rsid w:val="00284374"/>
    <w:rsid w:val="0028472E"/>
    <w:rsid w:val="00285AC0"/>
    <w:rsid w:val="0029030F"/>
    <w:rsid w:val="00292FB2"/>
    <w:rsid w:val="00293744"/>
    <w:rsid w:val="0029468E"/>
    <w:rsid w:val="00294A1B"/>
    <w:rsid w:val="00296EB3"/>
    <w:rsid w:val="002A08E3"/>
    <w:rsid w:val="002A0D5F"/>
    <w:rsid w:val="002A1A96"/>
    <w:rsid w:val="002A2F81"/>
    <w:rsid w:val="002A6053"/>
    <w:rsid w:val="002B07F1"/>
    <w:rsid w:val="002B117F"/>
    <w:rsid w:val="002B1F3F"/>
    <w:rsid w:val="002B4C27"/>
    <w:rsid w:val="002B7059"/>
    <w:rsid w:val="002B71E2"/>
    <w:rsid w:val="002C3505"/>
    <w:rsid w:val="002D0059"/>
    <w:rsid w:val="002D2A14"/>
    <w:rsid w:val="002D3F34"/>
    <w:rsid w:val="002D5001"/>
    <w:rsid w:val="002D6B83"/>
    <w:rsid w:val="002D739A"/>
    <w:rsid w:val="002D7454"/>
    <w:rsid w:val="002D76ED"/>
    <w:rsid w:val="002E2DFA"/>
    <w:rsid w:val="002E4291"/>
    <w:rsid w:val="002E5B52"/>
    <w:rsid w:val="002E5C63"/>
    <w:rsid w:val="002E5E2A"/>
    <w:rsid w:val="002E7F1F"/>
    <w:rsid w:val="002F0D90"/>
    <w:rsid w:val="002F3F11"/>
    <w:rsid w:val="002F51F3"/>
    <w:rsid w:val="002F6A58"/>
    <w:rsid w:val="002F6F30"/>
    <w:rsid w:val="002F7063"/>
    <w:rsid w:val="002F7D3A"/>
    <w:rsid w:val="00300355"/>
    <w:rsid w:val="00300A1E"/>
    <w:rsid w:val="00301926"/>
    <w:rsid w:val="00304020"/>
    <w:rsid w:val="003061D1"/>
    <w:rsid w:val="00307464"/>
    <w:rsid w:val="0030782F"/>
    <w:rsid w:val="003115BC"/>
    <w:rsid w:val="003136FB"/>
    <w:rsid w:val="00314AD8"/>
    <w:rsid w:val="003166C0"/>
    <w:rsid w:val="0031697E"/>
    <w:rsid w:val="00316AA5"/>
    <w:rsid w:val="003170A9"/>
    <w:rsid w:val="00320156"/>
    <w:rsid w:val="00320C7E"/>
    <w:rsid w:val="00324AD1"/>
    <w:rsid w:val="00324C02"/>
    <w:rsid w:val="00324FF7"/>
    <w:rsid w:val="003252B8"/>
    <w:rsid w:val="003266F7"/>
    <w:rsid w:val="00326FA8"/>
    <w:rsid w:val="003307F3"/>
    <w:rsid w:val="00330D8E"/>
    <w:rsid w:val="00331741"/>
    <w:rsid w:val="00331BD8"/>
    <w:rsid w:val="0033386E"/>
    <w:rsid w:val="00333A1A"/>
    <w:rsid w:val="0034096D"/>
    <w:rsid w:val="003417BD"/>
    <w:rsid w:val="00341D85"/>
    <w:rsid w:val="00342AA8"/>
    <w:rsid w:val="003435CB"/>
    <w:rsid w:val="00343F64"/>
    <w:rsid w:val="003467D0"/>
    <w:rsid w:val="00346864"/>
    <w:rsid w:val="00346C21"/>
    <w:rsid w:val="00352FFA"/>
    <w:rsid w:val="00353A19"/>
    <w:rsid w:val="00354061"/>
    <w:rsid w:val="00354665"/>
    <w:rsid w:val="00355409"/>
    <w:rsid w:val="00355490"/>
    <w:rsid w:val="00356DD2"/>
    <w:rsid w:val="00357640"/>
    <w:rsid w:val="003605AD"/>
    <w:rsid w:val="003626E5"/>
    <w:rsid w:val="00362AE3"/>
    <w:rsid w:val="00362AF2"/>
    <w:rsid w:val="00362E00"/>
    <w:rsid w:val="0036527D"/>
    <w:rsid w:val="00366C56"/>
    <w:rsid w:val="00366D5E"/>
    <w:rsid w:val="00371723"/>
    <w:rsid w:val="00373596"/>
    <w:rsid w:val="003735E8"/>
    <w:rsid w:val="00373F80"/>
    <w:rsid w:val="0037559D"/>
    <w:rsid w:val="003769C9"/>
    <w:rsid w:val="003779D9"/>
    <w:rsid w:val="003800D4"/>
    <w:rsid w:val="00380DE9"/>
    <w:rsid w:val="00382630"/>
    <w:rsid w:val="00383162"/>
    <w:rsid w:val="00383A01"/>
    <w:rsid w:val="00383CC0"/>
    <w:rsid w:val="00385D2B"/>
    <w:rsid w:val="00391075"/>
    <w:rsid w:val="0039131A"/>
    <w:rsid w:val="00391553"/>
    <w:rsid w:val="0039174D"/>
    <w:rsid w:val="00392AF6"/>
    <w:rsid w:val="00393D7D"/>
    <w:rsid w:val="0039430B"/>
    <w:rsid w:val="00394D58"/>
    <w:rsid w:val="00396D25"/>
    <w:rsid w:val="003A147E"/>
    <w:rsid w:val="003A206A"/>
    <w:rsid w:val="003A23AD"/>
    <w:rsid w:val="003A2DAD"/>
    <w:rsid w:val="003A3FAE"/>
    <w:rsid w:val="003A4093"/>
    <w:rsid w:val="003A5118"/>
    <w:rsid w:val="003A58C1"/>
    <w:rsid w:val="003B0EBE"/>
    <w:rsid w:val="003B1B32"/>
    <w:rsid w:val="003B3DB3"/>
    <w:rsid w:val="003B40B2"/>
    <w:rsid w:val="003B457B"/>
    <w:rsid w:val="003B5859"/>
    <w:rsid w:val="003B6268"/>
    <w:rsid w:val="003B7BA1"/>
    <w:rsid w:val="003C06F0"/>
    <w:rsid w:val="003C12FB"/>
    <w:rsid w:val="003C18FB"/>
    <w:rsid w:val="003C1C86"/>
    <w:rsid w:val="003C2562"/>
    <w:rsid w:val="003C2906"/>
    <w:rsid w:val="003C30B1"/>
    <w:rsid w:val="003C3826"/>
    <w:rsid w:val="003C5041"/>
    <w:rsid w:val="003D18BD"/>
    <w:rsid w:val="003D23A3"/>
    <w:rsid w:val="003D293D"/>
    <w:rsid w:val="003D35DE"/>
    <w:rsid w:val="003D4833"/>
    <w:rsid w:val="003D665B"/>
    <w:rsid w:val="003D702B"/>
    <w:rsid w:val="003D7046"/>
    <w:rsid w:val="003D779A"/>
    <w:rsid w:val="003D7AC1"/>
    <w:rsid w:val="003E2582"/>
    <w:rsid w:val="003E29FB"/>
    <w:rsid w:val="003E2C46"/>
    <w:rsid w:val="003E4795"/>
    <w:rsid w:val="003E4EBF"/>
    <w:rsid w:val="003E6473"/>
    <w:rsid w:val="003F0910"/>
    <w:rsid w:val="003F796A"/>
    <w:rsid w:val="003F7B8C"/>
    <w:rsid w:val="00400096"/>
    <w:rsid w:val="00403DEF"/>
    <w:rsid w:val="00410104"/>
    <w:rsid w:val="004118D6"/>
    <w:rsid w:val="00412960"/>
    <w:rsid w:val="0041553C"/>
    <w:rsid w:val="0041601D"/>
    <w:rsid w:val="00416202"/>
    <w:rsid w:val="00416344"/>
    <w:rsid w:val="00416642"/>
    <w:rsid w:val="00422B4F"/>
    <w:rsid w:val="00422CB9"/>
    <w:rsid w:val="004237FF"/>
    <w:rsid w:val="00426206"/>
    <w:rsid w:val="00426378"/>
    <w:rsid w:val="00434379"/>
    <w:rsid w:val="0043450E"/>
    <w:rsid w:val="004370B0"/>
    <w:rsid w:val="00440A95"/>
    <w:rsid w:val="00443327"/>
    <w:rsid w:val="00443821"/>
    <w:rsid w:val="004447AC"/>
    <w:rsid w:val="00444B4A"/>
    <w:rsid w:val="00444C94"/>
    <w:rsid w:val="00445156"/>
    <w:rsid w:val="00445F32"/>
    <w:rsid w:val="00452B86"/>
    <w:rsid w:val="00453218"/>
    <w:rsid w:val="004534F8"/>
    <w:rsid w:val="00453A74"/>
    <w:rsid w:val="00454B0F"/>
    <w:rsid w:val="00457F00"/>
    <w:rsid w:val="004625A1"/>
    <w:rsid w:val="00462DC5"/>
    <w:rsid w:val="00464A78"/>
    <w:rsid w:val="00466A98"/>
    <w:rsid w:val="0046784E"/>
    <w:rsid w:val="00470768"/>
    <w:rsid w:val="0047272F"/>
    <w:rsid w:val="0047625D"/>
    <w:rsid w:val="0047692F"/>
    <w:rsid w:val="0048059C"/>
    <w:rsid w:val="00480C3B"/>
    <w:rsid w:val="00480E8D"/>
    <w:rsid w:val="00482389"/>
    <w:rsid w:val="00484F96"/>
    <w:rsid w:val="004852C5"/>
    <w:rsid w:val="00485B4D"/>
    <w:rsid w:val="0048637D"/>
    <w:rsid w:val="00486927"/>
    <w:rsid w:val="004871AA"/>
    <w:rsid w:val="0049094A"/>
    <w:rsid w:val="00493C9B"/>
    <w:rsid w:val="00493D5B"/>
    <w:rsid w:val="00494A4F"/>
    <w:rsid w:val="00497540"/>
    <w:rsid w:val="004A5136"/>
    <w:rsid w:val="004A5C3D"/>
    <w:rsid w:val="004A612A"/>
    <w:rsid w:val="004A69A0"/>
    <w:rsid w:val="004B158C"/>
    <w:rsid w:val="004B18EA"/>
    <w:rsid w:val="004B44EC"/>
    <w:rsid w:val="004B5167"/>
    <w:rsid w:val="004C17CD"/>
    <w:rsid w:val="004C4391"/>
    <w:rsid w:val="004C4F0E"/>
    <w:rsid w:val="004C6849"/>
    <w:rsid w:val="004C7F7C"/>
    <w:rsid w:val="004D0824"/>
    <w:rsid w:val="004D0F9F"/>
    <w:rsid w:val="004D2EAD"/>
    <w:rsid w:val="004D5208"/>
    <w:rsid w:val="004D5F52"/>
    <w:rsid w:val="004E012C"/>
    <w:rsid w:val="004E4DAD"/>
    <w:rsid w:val="004E6743"/>
    <w:rsid w:val="004E6A65"/>
    <w:rsid w:val="004E7FF6"/>
    <w:rsid w:val="004F088B"/>
    <w:rsid w:val="004F11B2"/>
    <w:rsid w:val="004F1889"/>
    <w:rsid w:val="004F1E46"/>
    <w:rsid w:val="004F1F0D"/>
    <w:rsid w:val="004F2436"/>
    <w:rsid w:val="004F3906"/>
    <w:rsid w:val="004F51CD"/>
    <w:rsid w:val="004F60EA"/>
    <w:rsid w:val="004F6592"/>
    <w:rsid w:val="004F79A7"/>
    <w:rsid w:val="00500EEA"/>
    <w:rsid w:val="005017C4"/>
    <w:rsid w:val="005022F5"/>
    <w:rsid w:val="0050233A"/>
    <w:rsid w:val="0050333E"/>
    <w:rsid w:val="005053B2"/>
    <w:rsid w:val="005066FE"/>
    <w:rsid w:val="005108FB"/>
    <w:rsid w:val="005117C8"/>
    <w:rsid w:val="00511B15"/>
    <w:rsid w:val="00511C58"/>
    <w:rsid w:val="00513528"/>
    <w:rsid w:val="0051542F"/>
    <w:rsid w:val="00517611"/>
    <w:rsid w:val="0051792C"/>
    <w:rsid w:val="00521DD4"/>
    <w:rsid w:val="005220F4"/>
    <w:rsid w:val="0052447E"/>
    <w:rsid w:val="00531A5B"/>
    <w:rsid w:val="00531A80"/>
    <w:rsid w:val="00532951"/>
    <w:rsid w:val="00532A58"/>
    <w:rsid w:val="00532E39"/>
    <w:rsid w:val="005418F6"/>
    <w:rsid w:val="00544488"/>
    <w:rsid w:val="00544F72"/>
    <w:rsid w:val="00546195"/>
    <w:rsid w:val="005473DD"/>
    <w:rsid w:val="00551A86"/>
    <w:rsid w:val="00552CFC"/>
    <w:rsid w:val="00552EEB"/>
    <w:rsid w:val="005538AB"/>
    <w:rsid w:val="0055744F"/>
    <w:rsid w:val="00557481"/>
    <w:rsid w:val="005638B8"/>
    <w:rsid w:val="00564632"/>
    <w:rsid w:val="0056707C"/>
    <w:rsid w:val="005678A6"/>
    <w:rsid w:val="00567A73"/>
    <w:rsid w:val="00570564"/>
    <w:rsid w:val="00570B7B"/>
    <w:rsid w:val="00574AAE"/>
    <w:rsid w:val="00575FD3"/>
    <w:rsid w:val="00576055"/>
    <w:rsid w:val="00577CDD"/>
    <w:rsid w:val="005817B6"/>
    <w:rsid w:val="0058212E"/>
    <w:rsid w:val="0058551A"/>
    <w:rsid w:val="00587E66"/>
    <w:rsid w:val="00590182"/>
    <w:rsid w:val="00590E04"/>
    <w:rsid w:val="00593C14"/>
    <w:rsid w:val="00593C8D"/>
    <w:rsid w:val="00594C9C"/>
    <w:rsid w:val="00596A54"/>
    <w:rsid w:val="00597502"/>
    <w:rsid w:val="005A01CC"/>
    <w:rsid w:val="005A0AF2"/>
    <w:rsid w:val="005A1ED8"/>
    <w:rsid w:val="005A23D2"/>
    <w:rsid w:val="005A5240"/>
    <w:rsid w:val="005A585B"/>
    <w:rsid w:val="005B1392"/>
    <w:rsid w:val="005B3CDA"/>
    <w:rsid w:val="005B41C9"/>
    <w:rsid w:val="005B43DF"/>
    <w:rsid w:val="005B595F"/>
    <w:rsid w:val="005B5967"/>
    <w:rsid w:val="005B70E5"/>
    <w:rsid w:val="005B71B4"/>
    <w:rsid w:val="005B7A02"/>
    <w:rsid w:val="005C01DF"/>
    <w:rsid w:val="005C08DF"/>
    <w:rsid w:val="005C2154"/>
    <w:rsid w:val="005C2806"/>
    <w:rsid w:val="005C4148"/>
    <w:rsid w:val="005C4A38"/>
    <w:rsid w:val="005C51F9"/>
    <w:rsid w:val="005C55E8"/>
    <w:rsid w:val="005D16D2"/>
    <w:rsid w:val="005D2604"/>
    <w:rsid w:val="005D2E4C"/>
    <w:rsid w:val="005D44AE"/>
    <w:rsid w:val="005D760E"/>
    <w:rsid w:val="005E009D"/>
    <w:rsid w:val="005E1D9D"/>
    <w:rsid w:val="005E1E3C"/>
    <w:rsid w:val="005E3E6E"/>
    <w:rsid w:val="005E467B"/>
    <w:rsid w:val="005E6366"/>
    <w:rsid w:val="005E64CC"/>
    <w:rsid w:val="005E6743"/>
    <w:rsid w:val="005F0E6A"/>
    <w:rsid w:val="005F2D2D"/>
    <w:rsid w:val="005F365C"/>
    <w:rsid w:val="005F6776"/>
    <w:rsid w:val="006007A1"/>
    <w:rsid w:val="00602823"/>
    <w:rsid w:val="006028B2"/>
    <w:rsid w:val="00605B2F"/>
    <w:rsid w:val="00612AEA"/>
    <w:rsid w:val="00612DC7"/>
    <w:rsid w:val="00614575"/>
    <w:rsid w:val="00622717"/>
    <w:rsid w:val="00622CB3"/>
    <w:rsid w:val="00623DFC"/>
    <w:rsid w:val="00627C8B"/>
    <w:rsid w:val="00632FA3"/>
    <w:rsid w:val="00634E7A"/>
    <w:rsid w:val="0064018A"/>
    <w:rsid w:val="00640B6D"/>
    <w:rsid w:val="00641F05"/>
    <w:rsid w:val="00642339"/>
    <w:rsid w:val="00642F08"/>
    <w:rsid w:val="00646021"/>
    <w:rsid w:val="00653E30"/>
    <w:rsid w:val="00656253"/>
    <w:rsid w:val="00656D8E"/>
    <w:rsid w:val="006570A3"/>
    <w:rsid w:val="006571B8"/>
    <w:rsid w:val="00657638"/>
    <w:rsid w:val="00657AA5"/>
    <w:rsid w:val="00657CA0"/>
    <w:rsid w:val="00657F66"/>
    <w:rsid w:val="006703AC"/>
    <w:rsid w:val="00670A8E"/>
    <w:rsid w:val="00671EA1"/>
    <w:rsid w:val="0067307A"/>
    <w:rsid w:val="006733B5"/>
    <w:rsid w:val="00673D97"/>
    <w:rsid w:val="00673E31"/>
    <w:rsid w:val="00674C1A"/>
    <w:rsid w:val="00675F60"/>
    <w:rsid w:val="00676886"/>
    <w:rsid w:val="00676940"/>
    <w:rsid w:val="00677375"/>
    <w:rsid w:val="006802AC"/>
    <w:rsid w:val="006813B0"/>
    <w:rsid w:val="006830D3"/>
    <w:rsid w:val="006856E4"/>
    <w:rsid w:val="00694110"/>
    <w:rsid w:val="0069511F"/>
    <w:rsid w:val="00697916"/>
    <w:rsid w:val="006A18DD"/>
    <w:rsid w:val="006A1FAA"/>
    <w:rsid w:val="006A2B81"/>
    <w:rsid w:val="006A37CB"/>
    <w:rsid w:val="006A53B8"/>
    <w:rsid w:val="006A5A76"/>
    <w:rsid w:val="006A61F5"/>
    <w:rsid w:val="006A65DF"/>
    <w:rsid w:val="006A6626"/>
    <w:rsid w:val="006A6B96"/>
    <w:rsid w:val="006A71AC"/>
    <w:rsid w:val="006B10A3"/>
    <w:rsid w:val="006B23C6"/>
    <w:rsid w:val="006B2AD2"/>
    <w:rsid w:val="006B2BBA"/>
    <w:rsid w:val="006B42EB"/>
    <w:rsid w:val="006B4F0C"/>
    <w:rsid w:val="006B4F69"/>
    <w:rsid w:val="006B6DF8"/>
    <w:rsid w:val="006C117A"/>
    <w:rsid w:val="006C1820"/>
    <w:rsid w:val="006C21DE"/>
    <w:rsid w:val="006C32F6"/>
    <w:rsid w:val="006C3AD8"/>
    <w:rsid w:val="006C4078"/>
    <w:rsid w:val="006C4F53"/>
    <w:rsid w:val="006C58F7"/>
    <w:rsid w:val="006C6329"/>
    <w:rsid w:val="006D0024"/>
    <w:rsid w:val="006D152D"/>
    <w:rsid w:val="006D25FD"/>
    <w:rsid w:val="006D37B4"/>
    <w:rsid w:val="006D48F7"/>
    <w:rsid w:val="006D50B5"/>
    <w:rsid w:val="006D577E"/>
    <w:rsid w:val="006D62C1"/>
    <w:rsid w:val="006D69CB"/>
    <w:rsid w:val="006E03AB"/>
    <w:rsid w:val="006E1102"/>
    <w:rsid w:val="006E367E"/>
    <w:rsid w:val="006E3F8D"/>
    <w:rsid w:val="006E496F"/>
    <w:rsid w:val="006E6E9C"/>
    <w:rsid w:val="006E7794"/>
    <w:rsid w:val="006F00E6"/>
    <w:rsid w:val="006F0858"/>
    <w:rsid w:val="006F2835"/>
    <w:rsid w:val="006F5938"/>
    <w:rsid w:val="006F7103"/>
    <w:rsid w:val="006F79DC"/>
    <w:rsid w:val="0070262E"/>
    <w:rsid w:val="007104D1"/>
    <w:rsid w:val="00710F48"/>
    <w:rsid w:val="00711519"/>
    <w:rsid w:val="00711EF0"/>
    <w:rsid w:val="00712216"/>
    <w:rsid w:val="007128B0"/>
    <w:rsid w:val="00714547"/>
    <w:rsid w:val="00714945"/>
    <w:rsid w:val="007172A8"/>
    <w:rsid w:val="00721BAB"/>
    <w:rsid w:val="00724FB7"/>
    <w:rsid w:val="0072588C"/>
    <w:rsid w:val="0072641A"/>
    <w:rsid w:val="0073091E"/>
    <w:rsid w:val="00731331"/>
    <w:rsid w:val="00731BAF"/>
    <w:rsid w:val="00731E34"/>
    <w:rsid w:val="00732205"/>
    <w:rsid w:val="00736360"/>
    <w:rsid w:val="00737C4A"/>
    <w:rsid w:val="00741706"/>
    <w:rsid w:val="007421BC"/>
    <w:rsid w:val="0074747E"/>
    <w:rsid w:val="007504F1"/>
    <w:rsid w:val="00751D4A"/>
    <w:rsid w:val="00752BB9"/>
    <w:rsid w:val="0075690B"/>
    <w:rsid w:val="0075782D"/>
    <w:rsid w:val="00762860"/>
    <w:rsid w:val="00762AA6"/>
    <w:rsid w:val="00763300"/>
    <w:rsid w:val="00763AF3"/>
    <w:rsid w:val="00764392"/>
    <w:rsid w:val="00765102"/>
    <w:rsid w:val="00765725"/>
    <w:rsid w:val="007679FD"/>
    <w:rsid w:val="00770E34"/>
    <w:rsid w:val="00771AC0"/>
    <w:rsid w:val="00771E4A"/>
    <w:rsid w:val="0077255B"/>
    <w:rsid w:val="0077355A"/>
    <w:rsid w:val="007763DC"/>
    <w:rsid w:val="00776D8A"/>
    <w:rsid w:val="00780D05"/>
    <w:rsid w:val="007830CC"/>
    <w:rsid w:val="00785583"/>
    <w:rsid w:val="007856B9"/>
    <w:rsid w:val="0079015A"/>
    <w:rsid w:val="00790659"/>
    <w:rsid w:val="007926AA"/>
    <w:rsid w:val="00794212"/>
    <w:rsid w:val="00794BC2"/>
    <w:rsid w:val="00795F4C"/>
    <w:rsid w:val="007A0949"/>
    <w:rsid w:val="007A0C54"/>
    <w:rsid w:val="007A18CE"/>
    <w:rsid w:val="007A2763"/>
    <w:rsid w:val="007A29AD"/>
    <w:rsid w:val="007A30B4"/>
    <w:rsid w:val="007A320F"/>
    <w:rsid w:val="007A44E1"/>
    <w:rsid w:val="007B1247"/>
    <w:rsid w:val="007B18E6"/>
    <w:rsid w:val="007B477B"/>
    <w:rsid w:val="007B53B5"/>
    <w:rsid w:val="007B54A7"/>
    <w:rsid w:val="007B5B99"/>
    <w:rsid w:val="007C123E"/>
    <w:rsid w:val="007C2729"/>
    <w:rsid w:val="007C27FB"/>
    <w:rsid w:val="007C40C6"/>
    <w:rsid w:val="007C446E"/>
    <w:rsid w:val="007C5122"/>
    <w:rsid w:val="007C72FC"/>
    <w:rsid w:val="007D3E5E"/>
    <w:rsid w:val="007D782E"/>
    <w:rsid w:val="007E024A"/>
    <w:rsid w:val="007E1145"/>
    <w:rsid w:val="007E117B"/>
    <w:rsid w:val="007E1851"/>
    <w:rsid w:val="007E186A"/>
    <w:rsid w:val="007E26A3"/>
    <w:rsid w:val="007E7B05"/>
    <w:rsid w:val="007F016B"/>
    <w:rsid w:val="007F0F7D"/>
    <w:rsid w:val="007F1563"/>
    <w:rsid w:val="007F2D7D"/>
    <w:rsid w:val="007F470C"/>
    <w:rsid w:val="007F56D4"/>
    <w:rsid w:val="007F5DCA"/>
    <w:rsid w:val="007F60FA"/>
    <w:rsid w:val="007F6897"/>
    <w:rsid w:val="007F6EE0"/>
    <w:rsid w:val="007F7737"/>
    <w:rsid w:val="00800947"/>
    <w:rsid w:val="008026C4"/>
    <w:rsid w:val="008033B4"/>
    <w:rsid w:val="00803867"/>
    <w:rsid w:val="00803C6C"/>
    <w:rsid w:val="008059DA"/>
    <w:rsid w:val="00805A3C"/>
    <w:rsid w:val="0080650A"/>
    <w:rsid w:val="008070F3"/>
    <w:rsid w:val="00807FFB"/>
    <w:rsid w:val="00812AD2"/>
    <w:rsid w:val="00814FBF"/>
    <w:rsid w:val="00816323"/>
    <w:rsid w:val="00817A81"/>
    <w:rsid w:val="00817EAB"/>
    <w:rsid w:val="00824D7B"/>
    <w:rsid w:val="008250C5"/>
    <w:rsid w:val="008264A9"/>
    <w:rsid w:val="00827461"/>
    <w:rsid w:val="00831F9A"/>
    <w:rsid w:val="00833A49"/>
    <w:rsid w:val="008345CB"/>
    <w:rsid w:val="008358BB"/>
    <w:rsid w:val="0083713C"/>
    <w:rsid w:val="00840DA3"/>
    <w:rsid w:val="00844179"/>
    <w:rsid w:val="008472A7"/>
    <w:rsid w:val="008475D1"/>
    <w:rsid w:val="008477D3"/>
    <w:rsid w:val="008516C2"/>
    <w:rsid w:val="0085185E"/>
    <w:rsid w:val="00852B27"/>
    <w:rsid w:val="00853C6B"/>
    <w:rsid w:val="00854689"/>
    <w:rsid w:val="00854E3F"/>
    <w:rsid w:val="0085586C"/>
    <w:rsid w:val="008559AC"/>
    <w:rsid w:val="008572FD"/>
    <w:rsid w:val="008600A0"/>
    <w:rsid w:val="008608DF"/>
    <w:rsid w:val="00861991"/>
    <w:rsid w:val="00862E09"/>
    <w:rsid w:val="0086335E"/>
    <w:rsid w:val="00863929"/>
    <w:rsid w:val="00863D3D"/>
    <w:rsid w:val="008641F3"/>
    <w:rsid w:val="00864919"/>
    <w:rsid w:val="00864C1B"/>
    <w:rsid w:val="008656EA"/>
    <w:rsid w:val="00872D5E"/>
    <w:rsid w:val="008752C1"/>
    <w:rsid w:val="008769A4"/>
    <w:rsid w:val="0088011F"/>
    <w:rsid w:val="00880748"/>
    <w:rsid w:val="00880A4A"/>
    <w:rsid w:val="008818E1"/>
    <w:rsid w:val="008824EA"/>
    <w:rsid w:val="00883354"/>
    <w:rsid w:val="0088394F"/>
    <w:rsid w:val="0088423A"/>
    <w:rsid w:val="00891A86"/>
    <w:rsid w:val="00892D56"/>
    <w:rsid w:val="008951B7"/>
    <w:rsid w:val="008961EA"/>
    <w:rsid w:val="0089659D"/>
    <w:rsid w:val="00897EEB"/>
    <w:rsid w:val="008A26E0"/>
    <w:rsid w:val="008A30DB"/>
    <w:rsid w:val="008A518E"/>
    <w:rsid w:val="008A5CA9"/>
    <w:rsid w:val="008B1A75"/>
    <w:rsid w:val="008B7291"/>
    <w:rsid w:val="008B73E9"/>
    <w:rsid w:val="008B7790"/>
    <w:rsid w:val="008C182B"/>
    <w:rsid w:val="008C29BA"/>
    <w:rsid w:val="008C4F18"/>
    <w:rsid w:val="008C56D9"/>
    <w:rsid w:val="008C5C09"/>
    <w:rsid w:val="008C78A5"/>
    <w:rsid w:val="008D0F46"/>
    <w:rsid w:val="008D16A0"/>
    <w:rsid w:val="008D379F"/>
    <w:rsid w:val="008D51A7"/>
    <w:rsid w:val="008E0960"/>
    <w:rsid w:val="008E0CD0"/>
    <w:rsid w:val="008E3F99"/>
    <w:rsid w:val="008E4E84"/>
    <w:rsid w:val="008F0CE7"/>
    <w:rsid w:val="008F1C7E"/>
    <w:rsid w:val="008F232D"/>
    <w:rsid w:val="008F5881"/>
    <w:rsid w:val="008F5FC7"/>
    <w:rsid w:val="008F7DA3"/>
    <w:rsid w:val="00901DE5"/>
    <w:rsid w:val="00902507"/>
    <w:rsid w:val="00902E49"/>
    <w:rsid w:val="0091235E"/>
    <w:rsid w:val="009135F6"/>
    <w:rsid w:val="00913AB8"/>
    <w:rsid w:val="00913C04"/>
    <w:rsid w:val="00913F6F"/>
    <w:rsid w:val="009146AC"/>
    <w:rsid w:val="00914A71"/>
    <w:rsid w:val="009151D9"/>
    <w:rsid w:val="00915D3E"/>
    <w:rsid w:val="00917916"/>
    <w:rsid w:val="0092033E"/>
    <w:rsid w:val="009231FB"/>
    <w:rsid w:val="009239F1"/>
    <w:rsid w:val="00924380"/>
    <w:rsid w:val="00925153"/>
    <w:rsid w:val="00925615"/>
    <w:rsid w:val="009271DD"/>
    <w:rsid w:val="009303DE"/>
    <w:rsid w:val="00930A83"/>
    <w:rsid w:val="009312BC"/>
    <w:rsid w:val="00931D92"/>
    <w:rsid w:val="00933BAC"/>
    <w:rsid w:val="00935D64"/>
    <w:rsid w:val="00942FC9"/>
    <w:rsid w:val="00944080"/>
    <w:rsid w:val="0094421D"/>
    <w:rsid w:val="0095399F"/>
    <w:rsid w:val="00954B82"/>
    <w:rsid w:val="00956E94"/>
    <w:rsid w:val="009619D1"/>
    <w:rsid w:val="00962244"/>
    <w:rsid w:val="00963E0D"/>
    <w:rsid w:val="009652F8"/>
    <w:rsid w:val="009664A4"/>
    <w:rsid w:val="00966873"/>
    <w:rsid w:val="0096714D"/>
    <w:rsid w:val="00967330"/>
    <w:rsid w:val="00970F8B"/>
    <w:rsid w:val="00971058"/>
    <w:rsid w:val="00971491"/>
    <w:rsid w:val="00974F41"/>
    <w:rsid w:val="009752BB"/>
    <w:rsid w:val="00975A4F"/>
    <w:rsid w:val="00977967"/>
    <w:rsid w:val="00977E3F"/>
    <w:rsid w:val="00980C56"/>
    <w:rsid w:val="00982279"/>
    <w:rsid w:val="00982BED"/>
    <w:rsid w:val="0098436A"/>
    <w:rsid w:val="00985592"/>
    <w:rsid w:val="00987410"/>
    <w:rsid w:val="00987791"/>
    <w:rsid w:val="00994050"/>
    <w:rsid w:val="009956D0"/>
    <w:rsid w:val="00995B96"/>
    <w:rsid w:val="009977BE"/>
    <w:rsid w:val="009A15E6"/>
    <w:rsid w:val="009A1C8B"/>
    <w:rsid w:val="009A2528"/>
    <w:rsid w:val="009A3957"/>
    <w:rsid w:val="009A4355"/>
    <w:rsid w:val="009A5E0D"/>
    <w:rsid w:val="009A69A1"/>
    <w:rsid w:val="009A7592"/>
    <w:rsid w:val="009B0A0B"/>
    <w:rsid w:val="009B19B0"/>
    <w:rsid w:val="009B1F59"/>
    <w:rsid w:val="009B22BA"/>
    <w:rsid w:val="009B3F9A"/>
    <w:rsid w:val="009B5D57"/>
    <w:rsid w:val="009B61BC"/>
    <w:rsid w:val="009B6E6C"/>
    <w:rsid w:val="009B710D"/>
    <w:rsid w:val="009C0829"/>
    <w:rsid w:val="009C1AE9"/>
    <w:rsid w:val="009C2A7B"/>
    <w:rsid w:val="009C34AE"/>
    <w:rsid w:val="009C55F1"/>
    <w:rsid w:val="009C6FA5"/>
    <w:rsid w:val="009C7289"/>
    <w:rsid w:val="009C7A70"/>
    <w:rsid w:val="009C7AAF"/>
    <w:rsid w:val="009D0241"/>
    <w:rsid w:val="009D1660"/>
    <w:rsid w:val="009D2785"/>
    <w:rsid w:val="009D27F3"/>
    <w:rsid w:val="009D3337"/>
    <w:rsid w:val="009D489B"/>
    <w:rsid w:val="009D5813"/>
    <w:rsid w:val="009D6F08"/>
    <w:rsid w:val="009E23D9"/>
    <w:rsid w:val="009E4021"/>
    <w:rsid w:val="009E63A8"/>
    <w:rsid w:val="009E6D74"/>
    <w:rsid w:val="009E6FD0"/>
    <w:rsid w:val="009F089C"/>
    <w:rsid w:val="009F091D"/>
    <w:rsid w:val="009F317E"/>
    <w:rsid w:val="009F3794"/>
    <w:rsid w:val="009F4A57"/>
    <w:rsid w:val="009F51E3"/>
    <w:rsid w:val="009F5C3E"/>
    <w:rsid w:val="009F6E6A"/>
    <w:rsid w:val="009F704E"/>
    <w:rsid w:val="00A02314"/>
    <w:rsid w:val="00A041DA"/>
    <w:rsid w:val="00A045B7"/>
    <w:rsid w:val="00A04866"/>
    <w:rsid w:val="00A10EF4"/>
    <w:rsid w:val="00A12B20"/>
    <w:rsid w:val="00A13A83"/>
    <w:rsid w:val="00A14998"/>
    <w:rsid w:val="00A156A3"/>
    <w:rsid w:val="00A17EEA"/>
    <w:rsid w:val="00A20D22"/>
    <w:rsid w:val="00A21C65"/>
    <w:rsid w:val="00A21FAB"/>
    <w:rsid w:val="00A2429E"/>
    <w:rsid w:val="00A25613"/>
    <w:rsid w:val="00A32069"/>
    <w:rsid w:val="00A33FFD"/>
    <w:rsid w:val="00A34593"/>
    <w:rsid w:val="00A37E74"/>
    <w:rsid w:val="00A40450"/>
    <w:rsid w:val="00A41619"/>
    <w:rsid w:val="00A42F47"/>
    <w:rsid w:val="00A433FE"/>
    <w:rsid w:val="00A46172"/>
    <w:rsid w:val="00A52285"/>
    <w:rsid w:val="00A536F4"/>
    <w:rsid w:val="00A552A1"/>
    <w:rsid w:val="00A60906"/>
    <w:rsid w:val="00A61369"/>
    <w:rsid w:val="00A61820"/>
    <w:rsid w:val="00A61A93"/>
    <w:rsid w:val="00A632FA"/>
    <w:rsid w:val="00A64CD3"/>
    <w:rsid w:val="00A662A9"/>
    <w:rsid w:val="00A66CF2"/>
    <w:rsid w:val="00A71EAD"/>
    <w:rsid w:val="00A722C3"/>
    <w:rsid w:val="00A73498"/>
    <w:rsid w:val="00A73B6A"/>
    <w:rsid w:val="00A75FA5"/>
    <w:rsid w:val="00A76DF1"/>
    <w:rsid w:val="00A776E5"/>
    <w:rsid w:val="00A77B4F"/>
    <w:rsid w:val="00A80627"/>
    <w:rsid w:val="00A813E4"/>
    <w:rsid w:val="00A81FBD"/>
    <w:rsid w:val="00A82BE3"/>
    <w:rsid w:val="00A839FA"/>
    <w:rsid w:val="00A87D23"/>
    <w:rsid w:val="00A936BE"/>
    <w:rsid w:val="00A9375C"/>
    <w:rsid w:val="00A93CE8"/>
    <w:rsid w:val="00A954E6"/>
    <w:rsid w:val="00A96C9C"/>
    <w:rsid w:val="00A972A4"/>
    <w:rsid w:val="00A97570"/>
    <w:rsid w:val="00AA1B06"/>
    <w:rsid w:val="00AA2417"/>
    <w:rsid w:val="00AA3A99"/>
    <w:rsid w:val="00AA415F"/>
    <w:rsid w:val="00AA4522"/>
    <w:rsid w:val="00AA74D3"/>
    <w:rsid w:val="00AB0F8B"/>
    <w:rsid w:val="00AB3560"/>
    <w:rsid w:val="00AB3F5E"/>
    <w:rsid w:val="00AB5050"/>
    <w:rsid w:val="00AB6847"/>
    <w:rsid w:val="00AC004E"/>
    <w:rsid w:val="00AC0F7D"/>
    <w:rsid w:val="00AC4475"/>
    <w:rsid w:val="00AC4843"/>
    <w:rsid w:val="00AD0FF2"/>
    <w:rsid w:val="00AD2AA3"/>
    <w:rsid w:val="00AD316F"/>
    <w:rsid w:val="00AD425C"/>
    <w:rsid w:val="00AD718F"/>
    <w:rsid w:val="00AE4ED5"/>
    <w:rsid w:val="00AF1BF3"/>
    <w:rsid w:val="00AF2102"/>
    <w:rsid w:val="00AF252B"/>
    <w:rsid w:val="00AF3EA1"/>
    <w:rsid w:val="00AF4478"/>
    <w:rsid w:val="00B01862"/>
    <w:rsid w:val="00B11E95"/>
    <w:rsid w:val="00B131A3"/>
    <w:rsid w:val="00B1378F"/>
    <w:rsid w:val="00B14F05"/>
    <w:rsid w:val="00B17C61"/>
    <w:rsid w:val="00B17F6E"/>
    <w:rsid w:val="00B21F4C"/>
    <w:rsid w:val="00B222B2"/>
    <w:rsid w:val="00B227D7"/>
    <w:rsid w:val="00B23616"/>
    <w:rsid w:val="00B24F5F"/>
    <w:rsid w:val="00B25119"/>
    <w:rsid w:val="00B277DC"/>
    <w:rsid w:val="00B3044D"/>
    <w:rsid w:val="00B33180"/>
    <w:rsid w:val="00B35599"/>
    <w:rsid w:val="00B35F5F"/>
    <w:rsid w:val="00B361C9"/>
    <w:rsid w:val="00B37578"/>
    <w:rsid w:val="00B42D43"/>
    <w:rsid w:val="00B4323D"/>
    <w:rsid w:val="00B43D49"/>
    <w:rsid w:val="00B46E4E"/>
    <w:rsid w:val="00B5326A"/>
    <w:rsid w:val="00B53464"/>
    <w:rsid w:val="00B55DE8"/>
    <w:rsid w:val="00B55FBD"/>
    <w:rsid w:val="00B56AEB"/>
    <w:rsid w:val="00B573AA"/>
    <w:rsid w:val="00B604C7"/>
    <w:rsid w:val="00B64ECC"/>
    <w:rsid w:val="00B650FD"/>
    <w:rsid w:val="00B66ED2"/>
    <w:rsid w:val="00B704C8"/>
    <w:rsid w:val="00B7060B"/>
    <w:rsid w:val="00B76651"/>
    <w:rsid w:val="00B77E94"/>
    <w:rsid w:val="00B86A3F"/>
    <w:rsid w:val="00B87511"/>
    <w:rsid w:val="00B92B6C"/>
    <w:rsid w:val="00B94F5B"/>
    <w:rsid w:val="00B95043"/>
    <w:rsid w:val="00B952D2"/>
    <w:rsid w:val="00B9625F"/>
    <w:rsid w:val="00BA15F1"/>
    <w:rsid w:val="00BA17B9"/>
    <w:rsid w:val="00BA35B6"/>
    <w:rsid w:val="00BA4960"/>
    <w:rsid w:val="00BA4E4F"/>
    <w:rsid w:val="00BA5D96"/>
    <w:rsid w:val="00BB0996"/>
    <w:rsid w:val="00BB25CD"/>
    <w:rsid w:val="00BB3629"/>
    <w:rsid w:val="00BB6E00"/>
    <w:rsid w:val="00BB73DB"/>
    <w:rsid w:val="00BC4EE7"/>
    <w:rsid w:val="00BC5B9C"/>
    <w:rsid w:val="00BC656F"/>
    <w:rsid w:val="00BC7313"/>
    <w:rsid w:val="00BD11FC"/>
    <w:rsid w:val="00BD2630"/>
    <w:rsid w:val="00BD5DF6"/>
    <w:rsid w:val="00BE259B"/>
    <w:rsid w:val="00BE3E96"/>
    <w:rsid w:val="00BE442E"/>
    <w:rsid w:val="00BE515C"/>
    <w:rsid w:val="00BE556F"/>
    <w:rsid w:val="00BF07B5"/>
    <w:rsid w:val="00BF1901"/>
    <w:rsid w:val="00BF1936"/>
    <w:rsid w:val="00BF3BCA"/>
    <w:rsid w:val="00BF40AB"/>
    <w:rsid w:val="00BF548B"/>
    <w:rsid w:val="00BF67FF"/>
    <w:rsid w:val="00BF6E33"/>
    <w:rsid w:val="00BF77CF"/>
    <w:rsid w:val="00C009F3"/>
    <w:rsid w:val="00C00AD9"/>
    <w:rsid w:val="00C02A3F"/>
    <w:rsid w:val="00C03620"/>
    <w:rsid w:val="00C03ECC"/>
    <w:rsid w:val="00C0464A"/>
    <w:rsid w:val="00C05E0E"/>
    <w:rsid w:val="00C06647"/>
    <w:rsid w:val="00C071DB"/>
    <w:rsid w:val="00C114FF"/>
    <w:rsid w:val="00C11ECD"/>
    <w:rsid w:val="00C135E3"/>
    <w:rsid w:val="00C1376A"/>
    <w:rsid w:val="00C13A1E"/>
    <w:rsid w:val="00C148A8"/>
    <w:rsid w:val="00C1629E"/>
    <w:rsid w:val="00C16847"/>
    <w:rsid w:val="00C1791D"/>
    <w:rsid w:val="00C179B8"/>
    <w:rsid w:val="00C22F37"/>
    <w:rsid w:val="00C236CC"/>
    <w:rsid w:val="00C239D3"/>
    <w:rsid w:val="00C25901"/>
    <w:rsid w:val="00C26749"/>
    <w:rsid w:val="00C324EC"/>
    <w:rsid w:val="00C337DC"/>
    <w:rsid w:val="00C353DE"/>
    <w:rsid w:val="00C4085C"/>
    <w:rsid w:val="00C40915"/>
    <w:rsid w:val="00C414C0"/>
    <w:rsid w:val="00C41A00"/>
    <w:rsid w:val="00C43C5D"/>
    <w:rsid w:val="00C454C5"/>
    <w:rsid w:val="00C47A43"/>
    <w:rsid w:val="00C47C92"/>
    <w:rsid w:val="00C50878"/>
    <w:rsid w:val="00C50AE0"/>
    <w:rsid w:val="00C515D2"/>
    <w:rsid w:val="00C52801"/>
    <w:rsid w:val="00C56FC7"/>
    <w:rsid w:val="00C61C93"/>
    <w:rsid w:val="00C622DA"/>
    <w:rsid w:val="00C637AC"/>
    <w:rsid w:val="00C65EBE"/>
    <w:rsid w:val="00C65F06"/>
    <w:rsid w:val="00C667DA"/>
    <w:rsid w:val="00C67005"/>
    <w:rsid w:val="00C70016"/>
    <w:rsid w:val="00C70A7F"/>
    <w:rsid w:val="00C70D73"/>
    <w:rsid w:val="00C73506"/>
    <w:rsid w:val="00C750ED"/>
    <w:rsid w:val="00C7521E"/>
    <w:rsid w:val="00C76F17"/>
    <w:rsid w:val="00C7768D"/>
    <w:rsid w:val="00C82247"/>
    <w:rsid w:val="00C846B4"/>
    <w:rsid w:val="00C8678D"/>
    <w:rsid w:val="00C8744D"/>
    <w:rsid w:val="00C9173E"/>
    <w:rsid w:val="00C918B1"/>
    <w:rsid w:val="00C92EE7"/>
    <w:rsid w:val="00C93248"/>
    <w:rsid w:val="00C93EA9"/>
    <w:rsid w:val="00C96011"/>
    <w:rsid w:val="00C9676C"/>
    <w:rsid w:val="00C96955"/>
    <w:rsid w:val="00C970C7"/>
    <w:rsid w:val="00C97254"/>
    <w:rsid w:val="00CA01A8"/>
    <w:rsid w:val="00CA4E2F"/>
    <w:rsid w:val="00CA5937"/>
    <w:rsid w:val="00CA61E4"/>
    <w:rsid w:val="00CA6E50"/>
    <w:rsid w:val="00CB040F"/>
    <w:rsid w:val="00CB043D"/>
    <w:rsid w:val="00CB0B32"/>
    <w:rsid w:val="00CB0E85"/>
    <w:rsid w:val="00CB2003"/>
    <w:rsid w:val="00CB455B"/>
    <w:rsid w:val="00CB7641"/>
    <w:rsid w:val="00CB7ECE"/>
    <w:rsid w:val="00CC0032"/>
    <w:rsid w:val="00CC5734"/>
    <w:rsid w:val="00CC68E2"/>
    <w:rsid w:val="00CC7274"/>
    <w:rsid w:val="00CD00A0"/>
    <w:rsid w:val="00CD28C3"/>
    <w:rsid w:val="00CD2A0D"/>
    <w:rsid w:val="00CD2F1B"/>
    <w:rsid w:val="00CD2F7C"/>
    <w:rsid w:val="00CD33E6"/>
    <w:rsid w:val="00CD3D88"/>
    <w:rsid w:val="00CD5399"/>
    <w:rsid w:val="00CD6B96"/>
    <w:rsid w:val="00CE1883"/>
    <w:rsid w:val="00CE2077"/>
    <w:rsid w:val="00CE2DA0"/>
    <w:rsid w:val="00CE5CBE"/>
    <w:rsid w:val="00CE7681"/>
    <w:rsid w:val="00CF163C"/>
    <w:rsid w:val="00CF28EA"/>
    <w:rsid w:val="00CF293D"/>
    <w:rsid w:val="00CF36E1"/>
    <w:rsid w:val="00CF598B"/>
    <w:rsid w:val="00CF6933"/>
    <w:rsid w:val="00CF7350"/>
    <w:rsid w:val="00D02147"/>
    <w:rsid w:val="00D02355"/>
    <w:rsid w:val="00D0250A"/>
    <w:rsid w:val="00D02D2C"/>
    <w:rsid w:val="00D035E9"/>
    <w:rsid w:val="00D0429E"/>
    <w:rsid w:val="00D0440F"/>
    <w:rsid w:val="00D06D42"/>
    <w:rsid w:val="00D076BE"/>
    <w:rsid w:val="00D07D05"/>
    <w:rsid w:val="00D10DCD"/>
    <w:rsid w:val="00D113D6"/>
    <w:rsid w:val="00D13C8F"/>
    <w:rsid w:val="00D145C1"/>
    <w:rsid w:val="00D14D00"/>
    <w:rsid w:val="00D14DE2"/>
    <w:rsid w:val="00D15256"/>
    <w:rsid w:val="00D15B9A"/>
    <w:rsid w:val="00D16363"/>
    <w:rsid w:val="00D16B34"/>
    <w:rsid w:val="00D16BD7"/>
    <w:rsid w:val="00D17134"/>
    <w:rsid w:val="00D1737A"/>
    <w:rsid w:val="00D23E78"/>
    <w:rsid w:val="00D2407F"/>
    <w:rsid w:val="00D24792"/>
    <w:rsid w:val="00D25061"/>
    <w:rsid w:val="00D26972"/>
    <w:rsid w:val="00D2756F"/>
    <w:rsid w:val="00D2785D"/>
    <w:rsid w:val="00D311E4"/>
    <w:rsid w:val="00D32FEC"/>
    <w:rsid w:val="00D337F2"/>
    <w:rsid w:val="00D33AF6"/>
    <w:rsid w:val="00D35420"/>
    <w:rsid w:val="00D355FA"/>
    <w:rsid w:val="00D35876"/>
    <w:rsid w:val="00D3690E"/>
    <w:rsid w:val="00D41225"/>
    <w:rsid w:val="00D41955"/>
    <w:rsid w:val="00D41F2D"/>
    <w:rsid w:val="00D422CB"/>
    <w:rsid w:val="00D424D9"/>
    <w:rsid w:val="00D4346A"/>
    <w:rsid w:val="00D438AB"/>
    <w:rsid w:val="00D44D4C"/>
    <w:rsid w:val="00D46095"/>
    <w:rsid w:val="00D468A5"/>
    <w:rsid w:val="00D47038"/>
    <w:rsid w:val="00D478BD"/>
    <w:rsid w:val="00D50525"/>
    <w:rsid w:val="00D52700"/>
    <w:rsid w:val="00D54687"/>
    <w:rsid w:val="00D54889"/>
    <w:rsid w:val="00D55972"/>
    <w:rsid w:val="00D56656"/>
    <w:rsid w:val="00D566D3"/>
    <w:rsid w:val="00D56B45"/>
    <w:rsid w:val="00D57135"/>
    <w:rsid w:val="00D57586"/>
    <w:rsid w:val="00D64774"/>
    <w:rsid w:val="00D65F73"/>
    <w:rsid w:val="00D70179"/>
    <w:rsid w:val="00D71B70"/>
    <w:rsid w:val="00D727B5"/>
    <w:rsid w:val="00D730AF"/>
    <w:rsid w:val="00D734E0"/>
    <w:rsid w:val="00D735C5"/>
    <w:rsid w:val="00D74C82"/>
    <w:rsid w:val="00D75E22"/>
    <w:rsid w:val="00D80797"/>
    <w:rsid w:val="00D8087B"/>
    <w:rsid w:val="00D82AEC"/>
    <w:rsid w:val="00D84118"/>
    <w:rsid w:val="00D85F49"/>
    <w:rsid w:val="00D905F4"/>
    <w:rsid w:val="00D906A6"/>
    <w:rsid w:val="00D92202"/>
    <w:rsid w:val="00D93016"/>
    <w:rsid w:val="00D93D6B"/>
    <w:rsid w:val="00D946FB"/>
    <w:rsid w:val="00D962D3"/>
    <w:rsid w:val="00D962FF"/>
    <w:rsid w:val="00DA19E4"/>
    <w:rsid w:val="00DA1BA0"/>
    <w:rsid w:val="00DA2045"/>
    <w:rsid w:val="00DA365A"/>
    <w:rsid w:val="00DA5348"/>
    <w:rsid w:val="00DA592C"/>
    <w:rsid w:val="00DA5FE0"/>
    <w:rsid w:val="00DA7671"/>
    <w:rsid w:val="00DB107B"/>
    <w:rsid w:val="00DB26C4"/>
    <w:rsid w:val="00DB587C"/>
    <w:rsid w:val="00DC031B"/>
    <w:rsid w:val="00DC0746"/>
    <w:rsid w:val="00DC2263"/>
    <w:rsid w:val="00DC34ED"/>
    <w:rsid w:val="00DC38AF"/>
    <w:rsid w:val="00DC5A0A"/>
    <w:rsid w:val="00DD0948"/>
    <w:rsid w:val="00DD172B"/>
    <w:rsid w:val="00DD6785"/>
    <w:rsid w:val="00DD6AE0"/>
    <w:rsid w:val="00DD724B"/>
    <w:rsid w:val="00DE0904"/>
    <w:rsid w:val="00DE0ADE"/>
    <w:rsid w:val="00DE0E9A"/>
    <w:rsid w:val="00DE2DED"/>
    <w:rsid w:val="00DE4861"/>
    <w:rsid w:val="00DE4E49"/>
    <w:rsid w:val="00DE56EC"/>
    <w:rsid w:val="00DE7CF6"/>
    <w:rsid w:val="00DF2607"/>
    <w:rsid w:val="00DF2D32"/>
    <w:rsid w:val="00DF3124"/>
    <w:rsid w:val="00E01E0C"/>
    <w:rsid w:val="00E04ECA"/>
    <w:rsid w:val="00E053FE"/>
    <w:rsid w:val="00E05C63"/>
    <w:rsid w:val="00E061E1"/>
    <w:rsid w:val="00E06B1A"/>
    <w:rsid w:val="00E06B85"/>
    <w:rsid w:val="00E076B1"/>
    <w:rsid w:val="00E077F4"/>
    <w:rsid w:val="00E11244"/>
    <w:rsid w:val="00E11363"/>
    <w:rsid w:val="00E116FE"/>
    <w:rsid w:val="00E12C68"/>
    <w:rsid w:val="00E12F7C"/>
    <w:rsid w:val="00E15607"/>
    <w:rsid w:val="00E17041"/>
    <w:rsid w:val="00E17935"/>
    <w:rsid w:val="00E17D92"/>
    <w:rsid w:val="00E2250C"/>
    <w:rsid w:val="00E24800"/>
    <w:rsid w:val="00E25D6C"/>
    <w:rsid w:val="00E268C9"/>
    <w:rsid w:val="00E26A6C"/>
    <w:rsid w:val="00E2798B"/>
    <w:rsid w:val="00E3066E"/>
    <w:rsid w:val="00E3202B"/>
    <w:rsid w:val="00E33F9F"/>
    <w:rsid w:val="00E34506"/>
    <w:rsid w:val="00E346D0"/>
    <w:rsid w:val="00E35BEC"/>
    <w:rsid w:val="00E36065"/>
    <w:rsid w:val="00E3611C"/>
    <w:rsid w:val="00E366EF"/>
    <w:rsid w:val="00E37F99"/>
    <w:rsid w:val="00E41F52"/>
    <w:rsid w:val="00E4536F"/>
    <w:rsid w:val="00E4794F"/>
    <w:rsid w:val="00E50E60"/>
    <w:rsid w:val="00E51696"/>
    <w:rsid w:val="00E52F02"/>
    <w:rsid w:val="00E5393E"/>
    <w:rsid w:val="00E545C4"/>
    <w:rsid w:val="00E5531B"/>
    <w:rsid w:val="00E61E7B"/>
    <w:rsid w:val="00E66B23"/>
    <w:rsid w:val="00E67F82"/>
    <w:rsid w:val="00E703C9"/>
    <w:rsid w:val="00E714B0"/>
    <w:rsid w:val="00E734D1"/>
    <w:rsid w:val="00E73BD0"/>
    <w:rsid w:val="00E73C94"/>
    <w:rsid w:val="00E74668"/>
    <w:rsid w:val="00E75DE6"/>
    <w:rsid w:val="00E83CCA"/>
    <w:rsid w:val="00E86762"/>
    <w:rsid w:val="00E86B3D"/>
    <w:rsid w:val="00E87401"/>
    <w:rsid w:val="00E87D84"/>
    <w:rsid w:val="00E90EA3"/>
    <w:rsid w:val="00E91672"/>
    <w:rsid w:val="00E927BE"/>
    <w:rsid w:val="00E9352D"/>
    <w:rsid w:val="00E94660"/>
    <w:rsid w:val="00E948B8"/>
    <w:rsid w:val="00E94F98"/>
    <w:rsid w:val="00E9650A"/>
    <w:rsid w:val="00E97D54"/>
    <w:rsid w:val="00EA4761"/>
    <w:rsid w:val="00EA5364"/>
    <w:rsid w:val="00EA6C37"/>
    <w:rsid w:val="00EB2586"/>
    <w:rsid w:val="00EB3B1A"/>
    <w:rsid w:val="00EB4F9A"/>
    <w:rsid w:val="00EB66AB"/>
    <w:rsid w:val="00EB6B7C"/>
    <w:rsid w:val="00EB70F1"/>
    <w:rsid w:val="00EB757E"/>
    <w:rsid w:val="00EC0459"/>
    <w:rsid w:val="00EC2BA7"/>
    <w:rsid w:val="00EC470B"/>
    <w:rsid w:val="00EC5B1D"/>
    <w:rsid w:val="00EC795E"/>
    <w:rsid w:val="00EC7F50"/>
    <w:rsid w:val="00ED10B3"/>
    <w:rsid w:val="00ED12CA"/>
    <w:rsid w:val="00ED3459"/>
    <w:rsid w:val="00ED5B41"/>
    <w:rsid w:val="00ED7F0C"/>
    <w:rsid w:val="00EE04A4"/>
    <w:rsid w:val="00EE17AE"/>
    <w:rsid w:val="00EE1AB8"/>
    <w:rsid w:val="00EE1C0F"/>
    <w:rsid w:val="00EE2390"/>
    <w:rsid w:val="00EE2C32"/>
    <w:rsid w:val="00EE2E67"/>
    <w:rsid w:val="00EE34F6"/>
    <w:rsid w:val="00EE7C31"/>
    <w:rsid w:val="00EF3628"/>
    <w:rsid w:val="00EF4784"/>
    <w:rsid w:val="00EF73BA"/>
    <w:rsid w:val="00EF7FDC"/>
    <w:rsid w:val="00F0069B"/>
    <w:rsid w:val="00F008EA"/>
    <w:rsid w:val="00F01547"/>
    <w:rsid w:val="00F0180F"/>
    <w:rsid w:val="00F022E6"/>
    <w:rsid w:val="00F05236"/>
    <w:rsid w:val="00F055D7"/>
    <w:rsid w:val="00F0589C"/>
    <w:rsid w:val="00F06385"/>
    <w:rsid w:val="00F13B50"/>
    <w:rsid w:val="00F14906"/>
    <w:rsid w:val="00F20810"/>
    <w:rsid w:val="00F20D88"/>
    <w:rsid w:val="00F20E29"/>
    <w:rsid w:val="00F21DE2"/>
    <w:rsid w:val="00F23373"/>
    <w:rsid w:val="00F23BCC"/>
    <w:rsid w:val="00F24044"/>
    <w:rsid w:val="00F2489D"/>
    <w:rsid w:val="00F25205"/>
    <w:rsid w:val="00F269AD"/>
    <w:rsid w:val="00F27FBF"/>
    <w:rsid w:val="00F30788"/>
    <w:rsid w:val="00F347D7"/>
    <w:rsid w:val="00F34BC2"/>
    <w:rsid w:val="00F35638"/>
    <w:rsid w:val="00F406BC"/>
    <w:rsid w:val="00F41B37"/>
    <w:rsid w:val="00F42814"/>
    <w:rsid w:val="00F42F58"/>
    <w:rsid w:val="00F46E17"/>
    <w:rsid w:val="00F479B3"/>
    <w:rsid w:val="00F47EED"/>
    <w:rsid w:val="00F507ED"/>
    <w:rsid w:val="00F52660"/>
    <w:rsid w:val="00F536E0"/>
    <w:rsid w:val="00F54054"/>
    <w:rsid w:val="00F543CC"/>
    <w:rsid w:val="00F565B9"/>
    <w:rsid w:val="00F56BD6"/>
    <w:rsid w:val="00F6054A"/>
    <w:rsid w:val="00F62601"/>
    <w:rsid w:val="00F63A6D"/>
    <w:rsid w:val="00F654D6"/>
    <w:rsid w:val="00F72205"/>
    <w:rsid w:val="00F735C4"/>
    <w:rsid w:val="00F73C01"/>
    <w:rsid w:val="00F75BA1"/>
    <w:rsid w:val="00F76FBA"/>
    <w:rsid w:val="00F80633"/>
    <w:rsid w:val="00F80D0B"/>
    <w:rsid w:val="00F81767"/>
    <w:rsid w:val="00F84775"/>
    <w:rsid w:val="00F856EE"/>
    <w:rsid w:val="00F85D03"/>
    <w:rsid w:val="00F86399"/>
    <w:rsid w:val="00F86748"/>
    <w:rsid w:val="00F874CE"/>
    <w:rsid w:val="00F9281D"/>
    <w:rsid w:val="00F94617"/>
    <w:rsid w:val="00F953A3"/>
    <w:rsid w:val="00F97E56"/>
    <w:rsid w:val="00FA0C2E"/>
    <w:rsid w:val="00FA172A"/>
    <w:rsid w:val="00FA23B5"/>
    <w:rsid w:val="00FA2994"/>
    <w:rsid w:val="00FA5E4D"/>
    <w:rsid w:val="00FB14BB"/>
    <w:rsid w:val="00FB190F"/>
    <w:rsid w:val="00FB663A"/>
    <w:rsid w:val="00FB7BF8"/>
    <w:rsid w:val="00FB7F49"/>
    <w:rsid w:val="00FC0110"/>
    <w:rsid w:val="00FC0649"/>
    <w:rsid w:val="00FC49EC"/>
    <w:rsid w:val="00FC58D8"/>
    <w:rsid w:val="00FC6194"/>
    <w:rsid w:val="00FC7BB8"/>
    <w:rsid w:val="00FC7F8A"/>
    <w:rsid w:val="00FD0603"/>
    <w:rsid w:val="00FD0880"/>
    <w:rsid w:val="00FD1233"/>
    <w:rsid w:val="00FD2BF3"/>
    <w:rsid w:val="00FD57EF"/>
    <w:rsid w:val="00FD5FB4"/>
    <w:rsid w:val="00FD6520"/>
    <w:rsid w:val="00FD6F57"/>
    <w:rsid w:val="00FD7EC9"/>
    <w:rsid w:val="00FD7F40"/>
    <w:rsid w:val="00FE068B"/>
    <w:rsid w:val="00FE2A01"/>
    <w:rsid w:val="00FE43E5"/>
    <w:rsid w:val="00FE5576"/>
    <w:rsid w:val="00FE6DDE"/>
    <w:rsid w:val="00FE7C89"/>
    <w:rsid w:val="00FF32FF"/>
    <w:rsid w:val="00FF3DF0"/>
    <w:rsid w:val="00FF4426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7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66873"/>
    <w:pPr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414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66873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414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rsid w:val="00003C17"/>
    <w:pPr>
      <w:overflowPunct w:val="0"/>
      <w:autoSpaceDE w:val="0"/>
      <w:autoSpaceDN w:val="0"/>
      <w:adjustRightInd w:val="0"/>
      <w:ind w:left="360" w:firstLine="1080"/>
      <w:textAlignment w:val="baseline"/>
    </w:pPr>
    <w:rPr>
      <w:szCs w:val="20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414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966873"/>
    <w:pPr>
      <w:jc w:val="both"/>
    </w:pPr>
    <w:rPr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4148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855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4148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E3F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C4148"/>
    <w:rPr>
      <w:rFonts w:cs="Times New Roman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"/>
    <w:basedOn w:val="Normal"/>
    <w:uiPriority w:val="99"/>
    <w:rsid w:val="00C65EBE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B77E94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C414C0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4148"/>
    <w:rPr>
      <w:rFonts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C414C0"/>
    <w:rPr>
      <w:sz w:val="24"/>
      <w:lang w:val="uk-UA" w:eastAsia="uk-UA"/>
    </w:rPr>
  </w:style>
  <w:style w:type="paragraph" w:styleId="Footer">
    <w:name w:val="footer"/>
    <w:basedOn w:val="Normal"/>
    <w:link w:val="FooterChar1"/>
    <w:uiPriority w:val="99"/>
    <w:rsid w:val="00C414C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148"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414C0"/>
    <w:rPr>
      <w:sz w:val="24"/>
      <w:lang w:val="uk-UA" w:eastAsia="uk-UA"/>
    </w:rPr>
  </w:style>
  <w:style w:type="paragraph" w:styleId="BalloonText">
    <w:name w:val="Balloon Text"/>
    <w:basedOn w:val="Normal"/>
    <w:link w:val="BalloonTextChar1"/>
    <w:uiPriority w:val="99"/>
    <w:rsid w:val="00E1704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148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E17041"/>
    <w:rPr>
      <w:rFonts w:ascii="Tahoma" w:hAnsi="Tahoma"/>
      <w:sz w:val="16"/>
      <w:lang w:val="uk-UA" w:eastAsia="uk-UA"/>
    </w:rPr>
  </w:style>
  <w:style w:type="paragraph" w:styleId="NormalWeb">
    <w:name w:val="Normal (Web)"/>
    <w:basedOn w:val="Normal"/>
    <w:uiPriority w:val="99"/>
    <w:rsid w:val="006F0858"/>
    <w:pPr>
      <w:spacing w:before="100" w:beforeAutospacing="1" w:after="100" w:afterAutospacing="1"/>
    </w:pPr>
    <w:rPr>
      <w:lang w:val="ru-RU" w:eastAsia="ru-RU"/>
    </w:rPr>
  </w:style>
  <w:style w:type="character" w:customStyle="1" w:styleId="BodyTextIndent3Char1">
    <w:name w:val="Body Text Indent 3 Char1"/>
    <w:link w:val="BodyTextIndent3"/>
    <w:uiPriority w:val="99"/>
    <w:locked/>
    <w:rsid w:val="006F0858"/>
    <w:rPr>
      <w:sz w:val="24"/>
      <w:lang w:val="uk-UA"/>
    </w:rPr>
  </w:style>
  <w:style w:type="character" w:customStyle="1" w:styleId="CharStyle5">
    <w:name w:val="Char Style 5"/>
    <w:link w:val="Style4"/>
    <w:uiPriority w:val="99"/>
    <w:locked/>
    <w:rsid w:val="00D70179"/>
    <w:rPr>
      <w:sz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D70179"/>
    <w:pPr>
      <w:widowControl w:val="0"/>
      <w:shd w:val="clear" w:color="auto" w:fill="FFFFFF"/>
      <w:spacing w:after="300" w:line="240" w:lineRule="atLeast"/>
    </w:pPr>
    <w:rPr>
      <w:sz w:val="27"/>
      <w:szCs w:val="20"/>
      <w:shd w:val="clear" w:color="auto" w:fill="FFFFFF"/>
      <w:lang w:eastAsia="ko-KR"/>
    </w:rPr>
  </w:style>
  <w:style w:type="paragraph" w:customStyle="1" w:styleId="FR1">
    <w:name w:val="FR1"/>
    <w:uiPriority w:val="99"/>
    <w:rsid w:val="00342AA8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342AA8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customStyle="1" w:styleId="1">
    <w:name w:val="Знак Знак Знак1 Знак Знак Знак Знак"/>
    <w:basedOn w:val="Normal"/>
    <w:uiPriority w:val="99"/>
    <w:rsid w:val="00EA6C37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A81F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bCs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7C2729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F063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4148"/>
    <w:rPr>
      <w:rFonts w:cs="Times New Roman"/>
      <w:sz w:val="2"/>
    </w:rPr>
  </w:style>
  <w:style w:type="character" w:customStyle="1" w:styleId="apple-converted-space">
    <w:name w:val="apple-converted-space"/>
    <w:basedOn w:val="DefaultParagraphFont"/>
    <w:uiPriority w:val="99"/>
    <w:rsid w:val="00F06385"/>
    <w:rPr>
      <w:rFonts w:cs="Times New Roman"/>
    </w:rPr>
  </w:style>
  <w:style w:type="paragraph" w:customStyle="1" w:styleId="rvps12">
    <w:name w:val="rvps12"/>
    <w:basedOn w:val="Normal"/>
    <w:uiPriority w:val="99"/>
    <w:rsid w:val="00F06385"/>
    <w:pPr>
      <w:spacing w:before="100" w:beforeAutospacing="1" w:after="100" w:afterAutospacing="1"/>
    </w:pPr>
    <w:rPr>
      <w:rFonts w:eastAsia="Batang"/>
      <w:lang w:val="ru-RU" w:eastAsia="ko-KR"/>
    </w:rPr>
  </w:style>
  <w:style w:type="paragraph" w:customStyle="1" w:styleId="rvps14">
    <w:name w:val="rvps14"/>
    <w:basedOn w:val="Normal"/>
    <w:uiPriority w:val="99"/>
    <w:rsid w:val="00F06385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rvts37">
    <w:name w:val="rvts37"/>
    <w:basedOn w:val="DefaultParagraphFont"/>
    <w:uiPriority w:val="99"/>
    <w:rsid w:val="00670A8E"/>
    <w:rPr>
      <w:rFonts w:cs="Times New Roman"/>
    </w:rPr>
  </w:style>
  <w:style w:type="paragraph" w:customStyle="1" w:styleId="5">
    <w:name w:val="Знак Знак5"/>
    <w:basedOn w:val="Normal"/>
    <w:uiPriority w:val="99"/>
    <w:rsid w:val="00640B6D"/>
    <w:rPr>
      <w:sz w:val="20"/>
      <w:szCs w:val="20"/>
      <w:lang w:val="en-US" w:eastAsia="en-US"/>
    </w:rPr>
  </w:style>
  <w:style w:type="character" w:customStyle="1" w:styleId="rvts46">
    <w:name w:val="rvts46"/>
    <w:basedOn w:val="DefaultParagraphFont"/>
    <w:uiPriority w:val="99"/>
    <w:rsid w:val="00153EC4"/>
    <w:rPr>
      <w:rFonts w:cs="Times New Roman"/>
    </w:rPr>
  </w:style>
  <w:style w:type="character" w:styleId="Hyperlink">
    <w:name w:val="Hyperlink"/>
    <w:basedOn w:val="DefaultParagraphFont"/>
    <w:uiPriority w:val="99"/>
    <w:rsid w:val="00225545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493D5B"/>
    <w:pPr>
      <w:spacing w:before="100" w:beforeAutospacing="1" w:after="100" w:afterAutospacing="1"/>
    </w:pPr>
  </w:style>
  <w:style w:type="paragraph" w:customStyle="1" w:styleId="11">
    <w:name w:val="Знак Знак Знак1 Знак Знак Знак Знак1"/>
    <w:basedOn w:val="Normal"/>
    <w:uiPriority w:val="99"/>
    <w:rsid w:val="00493D5B"/>
    <w:rPr>
      <w:rFonts w:ascii="Verdana" w:hAnsi="Verdana" w:cs="Verdana"/>
      <w:sz w:val="20"/>
      <w:szCs w:val="20"/>
      <w:lang w:val="en-US" w:eastAsia="en-US"/>
    </w:rPr>
  </w:style>
  <w:style w:type="character" w:customStyle="1" w:styleId="rvts15">
    <w:name w:val="rvts15"/>
    <w:basedOn w:val="DefaultParagraphFont"/>
    <w:uiPriority w:val="99"/>
    <w:rsid w:val="00493D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8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u@chortkivmr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1218</Words>
  <Characters>695</Characters>
  <Application>Microsoft Office Outlook</Application>
  <DocSecurity>0</DocSecurity>
  <Lines>0</Lines>
  <Paragraphs>0</Paragraphs>
  <ScaleCrop>false</ScaleCrop>
  <Company>RADA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Пояснююча записка до звіту про виконання</dc:title>
  <dc:subject/>
  <dc:creator>K310</dc:creator>
  <cp:keywords/>
  <dc:description/>
  <cp:lastModifiedBy>admin</cp:lastModifiedBy>
  <cp:revision>11</cp:revision>
  <cp:lastPrinted>2024-09-02T08:17:00Z</cp:lastPrinted>
  <dcterms:created xsi:type="dcterms:W3CDTF">2025-04-25T06:44:00Z</dcterms:created>
  <dcterms:modified xsi:type="dcterms:W3CDTF">2025-09-10T07:18:00Z</dcterms:modified>
</cp:coreProperties>
</file>