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6D" w:rsidRPr="00E93474" w:rsidRDefault="002E716D" w:rsidP="00070882">
      <w:pPr>
        <w:tabs>
          <w:tab w:val="left" w:pos="1701"/>
        </w:tabs>
        <w:spacing w:line="360" w:lineRule="auto"/>
        <w:ind w:right="9"/>
        <w:jc w:val="center"/>
        <w:rPr>
          <w:highlight w:val="yello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2.05pt;margin-top:-18.6pt;width:43.5pt;height:55.5pt;z-index:251658240;visibility:visible" wrapcoords="-372 0 -372 21308 21600 21308 21600 0 -372 0">
            <v:imagedata r:id="rId4" o:title=""/>
            <w10:wrap type="through"/>
          </v:shape>
        </w:pict>
      </w:r>
    </w:p>
    <w:p w:rsidR="002E716D" w:rsidRPr="00E93474" w:rsidRDefault="002E716D" w:rsidP="00070882">
      <w:pPr>
        <w:pStyle w:val="Caption"/>
        <w:ind w:right="9"/>
        <w:rPr>
          <w:highlight w:val="yellow"/>
          <w:lang w:val="uk-UA"/>
        </w:rPr>
      </w:pPr>
    </w:p>
    <w:p w:rsidR="002E716D" w:rsidRPr="00525A45" w:rsidRDefault="002E716D" w:rsidP="00232D2B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E93474">
        <w:rPr>
          <w:b/>
          <w:sz w:val="28"/>
          <w:szCs w:val="28"/>
          <w:lang w:val="uk-UA"/>
        </w:rPr>
        <w:t>ЧОРТКІВСЬКА  МІСЬКА  РАДА</w:t>
      </w:r>
    </w:p>
    <w:p w:rsidR="002E716D" w:rsidRPr="00E93474" w:rsidRDefault="002E716D" w:rsidP="00261DD2">
      <w:pPr>
        <w:ind w:right="-5"/>
        <w:jc w:val="center"/>
        <w:rPr>
          <w:b/>
          <w:bCs/>
          <w:iCs/>
          <w:sz w:val="28"/>
          <w:szCs w:val="28"/>
        </w:rPr>
      </w:pPr>
      <w:r w:rsidRPr="00163DAE">
        <w:rPr>
          <w:b/>
          <w:bCs/>
          <w:iCs/>
          <w:sz w:val="28"/>
          <w:szCs w:val="28"/>
        </w:rPr>
        <w:t>СТО ТРИДЦЯТЬ ТРЕТЯ</w:t>
      </w:r>
      <w:r w:rsidRPr="00E93474">
        <w:rPr>
          <w:b/>
          <w:bCs/>
          <w:iCs/>
          <w:sz w:val="28"/>
          <w:szCs w:val="28"/>
        </w:rPr>
        <w:t xml:space="preserve"> СЕСІЯ</w:t>
      </w:r>
      <w:r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>ВОСЬМОГО СКЛИКАННЯ</w:t>
      </w:r>
    </w:p>
    <w:p w:rsidR="002E716D" w:rsidRPr="00E93474" w:rsidRDefault="002E716D" w:rsidP="00232D2B">
      <w:pPr>
        <w:ind w:right="-5"/>
        <w:jc w:val="center"/>
        <w:rPr>
          <w:sz w:val="28"/>
          <w:szCs w:val="28"/>
          <w:lang w:val="ru-RU"/>
        </w:rPr>
      </w:pPr>
      <w:r w:rsidRPr="00E934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ПРОЕКТ                             </w:t>
      </w:r>
      <w:r w:rsidRPr="00E9347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E93474">
        <w:rPr>
          <w:sz w:val="28"/>
          <w:szCs w:val="28"/>
        </w:rPr>
        <w:t xml:space="preserve">                                                          </w:t>
      </w:r>
    </w:p>
    <w:p w:rsidR="002E716D" w:rsidRDefault="002E716D" w:rsidP="00232D2B">
      <w:pPr>
        <w:ind w:right="-5"/>
        <w:jc w:val="center"/>
        <w:rPr>
          <w:b/>
          <w:sz w:val="28"/>
          <w:szCs w:val="28"/>
        </w:rPr>
      </w:pPr>
    </w:p>
    <w:p w:rsidR="002E716D" w:rsidRPr="00E93474" w:rsidRDefault="002E716D" w:rsidP="00232D2B">
      <w:pPr>
        <w:ind w:right="-5"/>
        <w:jc w:val="center"/>
        <w:rPr>
          <w:b/>
          <w:sz w:val="28"/>
          <w:szCs w:val="28"/>
        </w:rPr>
      </w:pPr>
      <w:r w:rsidRPr="00E93474">
        <w:rPr>
          <w:b/>
          <w:sz w:val="28"/>
          <w:szCs w:val="28"/>
        </w:rPr>
        <w:t>РІШЕННЯ</w:t>
      </w:r>
    </w:p>
    <w:p w:rsidR="002E716D" w:rsidRPr="00261DD2" w:rsidRDefault="002E716D" w:rsidP="00232D2B">
      <w:pPr>
        <w:ind w:right="-5"/>
        <w:rPr>
          <w:b/>
          <w:sz w:val="28"/>
          <w:szCs w:val="28"/>
          <w:lang w:val="ru-RU"/>
        </w:rPr>
      </w:pPr>
    </w:p>
    <w:p w:rsidR="002E716D" w:rsidRDefault="002E716D" w:rsidP="00232D2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</w:p>
    <w:p w:rsidR="002E716D" w:rsidRPr="00E93474" w:rsidRDefault="002E716D" w:rsidP="00232D2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                     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6</w:t>
      </w:r>
      <w:r w:rsidRPr="002B5419">
        <w:rPr>
          <w:b/>
          <w:sz w:val="28"/>
          <w:szCs w:val="28"/>
        </w:rPr>
        <w:t xml:space="preserve"> </w:t>
      </w:r>
      <w:r w:rsidRPr="00E93474">
        <w:rPr>
          <w:b/>
          <w:sz w:val="28"/>
          <w:szCs w:val="28"/>
          <w:lang w:val="uk-UA"/>
        </w:rPr>
        <w:t>року</w:t>
      </w:r>
    </w:p>
    <w:p w:rsidR="002E716D" w:rsidRPr="00261DD2" w:rsidRDefault="002E716D" w:rsidP="00232D2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E93474">
        <w:rPr>
          <w:b/>
          <w:sz w:val="28"/>
          <w:szCs w:val="28"/>
          <w:lang w:val="uk-UA"/>
        </w:rPr>
        <w:t xml:space="preserve">м. Чортків                                                                                         № </w:t>
      </w:r>
    </w:p>
    <w:p w:rsidR="002E716D" w:rsidRPr="00E93474" w:rsidRDefault="002E716D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</w:rPr>
      </w:pPr>
    </w:p>
    <w:p w:rsidR="002E716D" w:rsidRPr="00E93474" w:rsidRDefault="002E716D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затвердження звіту про виконання </w:t>
      </w:r>
    </w:p>
    <w:p w:rsidR="002E716D" w:rsidRPr="00E93474" w:rsidRDefault="002E716D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бюджету Чортківської міської територіальної</w:t>
      </w:r>
    </w:p>
    <w:p w:rsidR="002E716D" w:rsidRPr="00E93474" w:rsidRDefault="002E716D" w:rsidP="00232D2B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</w:rPr>
        <w:t xml:space="preserve"> І квартал 2026 року</w:t>
      </w:r>
    </w:p>
    <w:p w:rsidR="002E716D" w:rsidRDefault="002E716D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2E716D" w:rsidRPr="00163DAE" w:rsidRDefault="002E716D" w:rsidP="00163DAE">
      <w:pPr>
        <w:rPr>
          <w:highlight w:val="yellow"/>
          <w:lang w:eastAsia="ru-RU"/>
        </w:rPr>
      </w:pPr>
    </w:p>
    <w:p w:rsidR="002E716D" w:rsidRPr="00E93474" w:rsidRDefault="002E716D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:rsidR="002E716D" w:rsidRPr="00E93474" w:rsidRDefault="002E716D" w:rsidP="00232D2B">
      <w:pPr>
        <w:pStyle w:val="BodyText2"/>
        <w:ind w:firstLine="709"/>
        <w:rPr>
          <w:b/>
          <w:szCs w:val="28"/>
        </w:rPr>
      </w:pPr>
    </w:p>
    <w:p w:rsidR="002E716D" w:rsidRPr="00E93474" w:rsidRDefault="002E716D" w:rsidP="00232D2B">
      <w:pPr>
        <w:pStyle w:val="BodyText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:rsidR="002E716D" w:rsidRPr="00E93474" w:rsidRDefault="002E716D" w:rsidP="00232D2B">
      <w:pPr>
        <w:pStyle w:val="BodyText2"/>
        <w:rPr>
          <w:szCs w:val="28"/>
        </w:rPr>
      </w:pPr>
    </w:p>
    <w:p w:rsidR="002E716D" w:rsidRPr="00163DAE" w:rsidRDefault="002E716D" w:rsidP="00525A45">
      <w:pPr>
        <w:pStyle w:val="BodyText2"/>
        <w:ind w:firstLine="709"/>
        <w:rPr>
          <w:sz w:val="28"/>
          <w:szCs w:val="28"/>
        </w:rPr>
      </w:pPr>
      <w:r w:rsidRPr="00163DAE">
        <w:rPr>
          <w:sz w:val="28"/>
          <w:szCs w:val="28"/>
        </w:rPr>
        <w:t xml:space="preserve">1. Затвердити звіт про виконання бюджету міської територіальної громади </w:t>
      </w:r>
      <w:r w:rsidRPr="00163DAE">
        <w:rPr>
          <w:iCs/>
          <w:sz w:val="28"/>
          <w:szCs w:val="28"/>
        </w:rPr>
        <w:t>за І квартал 2026 року</w:t>
      </w:r>
      <w:r w:rsidRPr="00163DAE">
        <w:rPr>
          <w:sz w:val="28"/>
          <w:szCs w:val="28"/>
        </w:rPr>
        <w:t xml:space="preserve"> за доходами та видатками загального фонду  згідно додатку № 1.</w:t>
      </w:r>
    </w:p>
    <w:p w:rsidR="002E716D" w:rsidRPr="00163DAE" w:rsidRDefault="002E716D" w:rsidP="00525A45">
      <w:pPr>
        <w:pStyle w:val="BodyText2"/>
        <w:ind w:firstLine="709"/>
        <w:rPr>
          <w:sz w:val="28"/>
          <w:szCs w:val="28"/>
        </w:rPr>
      </w:pPr>
      <w:r w:rsidRPr="00163DAE">
        <w:rPr>
          <w:sz w:val="28"/>
          <w:szCs w:val="28"/>
        </w:rPr>
        <w:t xml:space="preserve">2. Затвердити звіт про виконання бюджету міської територіальної громади </w:t>
      </w:r>
      <w:r w:rsidRPr="00163DAE">
        <w:rPr>
          <w:iCs/>
          <w:sz w:val="28"/>
          <w:szCs w:val="28"/>
        </w:rPr>
        <w:t>за І квартал 2026 року</w:t>
      </w:r>
      <w:r w:rsidRPr="00163DAE">
        <w:rPr>
          <w:sz w:val="28"/>
          <w:szCs w:val="28"/>
        </w:rPr>
        <w:t xml:space="preserve"> за доходами та видатками  спеціального фонду  згідно додатку № 2.</w:t>
      </w:r>
    </w:p>
    <w:p w:rsidR="002E716D" w:rsidRPr="00E93474" w:rsidRDefault="002E716D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</w:t>
      </w:r>
      <w:r w:rsidRPr="00E93474">
        <w:rPr>
          <w:b/>
          <w:sz w:val="28"/>
          <w:szCs w:val="28"/>
        </w:rPr>
        <w:t xml:space="preserve"> </w:t>
      </w:r>
      <w:r w:rsidRPr="00E93474">
        <w:rPr>
          <w:sz w:val="28"/>
          <w:szCs w:val="28"/>
        </w:rPr>
        <w:t>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:rsidR="002E716D" w:rsidRPr="00E93474" w:rsidRDefault="002E716D" w:rsidP="00232D2B">
      <w:pPr>
        <w:pStyle w:val="BodyText2"/>
        <w:rPr>
          <w:b/>
          <w:szCs w:val="28"/>
        </w:rPr>
      </w:pPr>
    </w:p>
    <w:p w:rsidR="002E716D" w:rsidRPr="00261DD2" w:rsidRDefault="002E716D" w:rsidP="00314E14">
      <w:pPr>
        <w:pStyle w:val="BodyText"/>
        <w:tabs>
          <w:tab w:val="left" w:pos="3720"/>
        </w:tabs>
        <w:jc w:val="both"/>
        <w:rPr>
          <w:b/>
          <w:szCs w:val="28"/>
          <w:lang w:val="ru-RU"/>
        </w:rPr>
      </w:pPr>
    </w:p>
    <w:p w:rsidR="002E716D" w:rsidRPr="00261DD2" w:rsidRDefault="002E716D" w:rsidP="00314E14">
      <w:pPr>
        <w:pStyle w:val="BodyText"/>
        <w:tabs>
          <w:tab w:val="left" w:pos="3720"/>
        </w:tabs>
        <w:jc w:val="both"/>
        <w:rPr>
          <w:b/>
          <w:szCs w:val="28"/>
          <w:lang w:val="ru-RU"/>
        </w:rPr>
      </w:pPr>
    </w:p>
    <w:p w:rsidR="002E716D" w:rsidRPr="008B2B82" w:rsidRDefault="002E716D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:rsidR="002E716D" w:rsidRPr="00662BDF" w:rsidRDefault="002E716D" w:rsidP="00B648B4">
      <w:pPr>
        <w:jc w:val="both"/>
        <w:rPr>
          <w:bCs/>
        </w:rPr>
      </w:pPr>
      <w:r w:rsidRPr="00E93474">
        <w:t xml:space="preserve">                    </w:t>
      </w:r>
    </w:p>
    <w:p w:rsidR="002E716D" w:rsidRDefault="002E716D" w:rsidP="00261D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1DD2">
        <w:rPr>
          <w:color w:val="000000"/>
        </w:rPr>
        <w:t xml:space="preserve">                  </w:t>
      </w:r>
      <w:r>
        <w:rPr>
          <w:color w:val="000000"/>
          <w:lang w:val="uk-UA"/>
        </w:rPr>
        <w:t>Любомир Махомет</w:t>
      </w:r>
    </w:p>
    <w:p w:rsidR="002E716D" w:rsidRDefault="002E716D" w:rsidP="00261D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Ярослав Дзиндра </w:t>
      </w:r>
    </w:p>
    <w:p w:rsidR="002E716D" w:rsidRDefault="002E716D" w:rsidP="00261D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Наталія Вандяк</w:t>
      </w:r>
    </w:p>
    <w:p w:rsidR="002E716D" w:rsidRPr="002B6435" w:rsidRDefault="002E716D" w:rsidP="00261D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Андрій Польний</w:t>
      </w:r>
    </w:p>
    <w:p w:rsidR="002E716D" w:rsidRDefault="002E716D" w:rsidP="00261DD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Надія Бойко </w:t>
      </w:r>
    </w:p>
    <w:p w:rsidR="002E716D" w:rsidRPr="00897B52" w:rsidRDefault="002E716D" w:rsidP="00261DD2">
      <w:pPr>
        <w:spacing w:line="360" w:lineRule="auto"/>
        <w:jc w:val="both"/>
      </w:pPr>
    </w:p>
    <w:p w:rsidR="002E716D" w:rsidRDefault="002E716D" w:rsidP="00314E14">
      <w:pPr>
        <w:pStyle w:val="BodyText"/>
        <w:tabs>
          <w:tab w:val="left" w:pos="3720"/>
        </w:tabs>
        <w:spacing w:line="360" w:lineRule="auto"/>
        <w:jc w:val="both"/>
      </w:pPr>
    </w:p>
    <w:sectPr w:rsidR="002E716D" w:rsidSect="00EF5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882"/>
    <w:rsid w:val="00014039"/>
    <w:rsid w:val="00040209"/>
    <w:rsid w:val="00045ED5"/>
    <w:rsid w:val="00064205"/>
    <w:rsid w:val="0006708B"/>
    <w:rsid w:val="00070882"/>
    <w:rsid w:val="0008396C"/>
    <w:rsid w:val="00097762"/>
    <w:rsid w:val="000C3425"/>
    <w:rsid w:val="000D73CF"/>
    <w:rsid w:val="000E6B67"/>
    <w:rsid w:val="000F0D58"/>
    <w:rsid w:val="000F280B"/>
    <w:rsid w:val="0011576F"/>
    <w:rsid w:val="00163DAE"/>
    <w:rsid w:val="00171899"/>
    <w:rsid w:val="00193309"/>
    <w:rsid w:val="001A479B"/>
    <w:rsid w:val="001A57AA"/>
    <w:rsid w:val="001A7147"/>
    <w:rsid w:val="001D0FD7"/>
    <w:rsid w:val="001D47F8"/>
    <w:rsid w:val="001E3940"/>
    <w:rsid w:val="001F3DA4"/>
    <w:rsid w:val="00216BD4"/>
    <w:rsid w:val="00232D2B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2E716D"/>
    <w:rsid w:val="00301953"/>
    <w:rsid w:val="003071A3"/>
    <w:rsid w:val="0031202F"/>
    <w:rsid w:val="00314E14"/>
    <w:rsid w:val="0033453F"/>
    <w:rsid w:val="00354801"/>
    <w:rsid w:val="0039772C"/>
    <w:rsid w:val="003C004D"/>
    <w:rsid w:val="003E41DC"/>
    <w:rsid w:val="0042115E"/>
    <w:rsid w:val="00452310"/>
    <w:rsid w:val="004E48FC"/>
    <w:rsid w:val="00525A45"/>
    <w:rsid w:val="00544DF5"/>
    <w:rsid w:val="00576EAB"/>
    <w:rsid w:val="00583761"/>
    <w:rsid w:val="00584B98"/>
    <w:rsid w:val="00596520"/>
    <w:rsid w:val="005F5F8A"/>
    <w:rsid w:val="005F733D"/>
    <w:rsid w:val="00632956"/>
    <w:rsid w:val="0064358B"/>
    <w:rsid w:val="0065474F"/>
    <w:rsid w:val="00662BDF"/>
    <w:rsid w:val="006A6563"/>
    <w:rsid w:val="006E0E25"/>
    <w:rsid w:val="007032E8"/>
    <w:rsid w:val="007546A2"/>
    <w:rsid w:val="00756DD9"/>
    <w:rsid w:val="00763485"/>
    <w:rsid w:val="007637B0"/>
    <w:rsid w:val="007860AD"/>
    <w:rsid w:val="007C0F5B"/>
    <w:rsid w:val="007C598A"/>
    <w:rsid w:val="007D7954"/>
    <w:rsid w:val="0080506D"/>
    <w:rsid w:val="008064C1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913F91"/>
    <w:rsid w:val="00930C73"/>
    <w:rsid w:val="00960B75"/>
    <w:rsid w:val="00965B70"/>
    <w:rsid w:val="009C654C"/>
    <w:rsid w:val="009C7486"/>
    <w:rsid w:val="009F436F"/>
    <w:rsid w:val="00A23A40"/>
    <w:rsid w:val="00A60BA3"/>
    <w:rsid w:val="00A6268F"/>
    <w:rsid w:val="00A85757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0E87"/>
    <w:rsid w:val="00BD0DD1"/>
    <w:rsid w:val="00BD53C5"/>
    <w:rsid w:val="00BE2ABE"/>
    <w:rsid w:val="00BE6B2C"/>
    <w:rsid w:val="00BF05F9"/>
    <w:rsid w:val="00BF5F7A"/>
    <w:rsid w:val="00C2257F"/>
    <w:rsid w:val="00C93AC2"/>
    <w:rsid w:val="00C95F84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5D42"/>
    <w:rsid w:val="00F0689B"/>
    <w:rsid w:val="00F10B60"/>
    <w:rsid w:val="00F10F17"/>
    <w:rsid w:val="00F6027F"/>
    <w:rsid w:val="00F846C6"/>
    <w:rsid w:val="00F87687"/>
    <w:rsid w:val="00FC49C1"/>
    <w:rsid w:val="00FE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E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7C598A"/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598A"/>
    <w:rPr>
      <w:sz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7C598A"/>
    <w:pPr>
      <w:jc w:val="both"/>
    </w:pPr>
    <w:rPr>
      <w:lang w:eastAsia="ko-K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3B67"/>
    <w:rPr>
      <w:sz w:val="24"/>
    </w:rPr>
  </w:style>
  <w:style w:type="paragraph" w:customStyle="1" w:styleId="5">
    <w:name w:val="Знак Знак5"/>
    <w:basedOn w:val="Normal"/>
    <w:uiPriority w:val="99"/>
    <w:rsid w:val="00B85669"/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99"/>
    <w:rsid w:val="00314E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6520"/>
    <w:rPr>
      <w:sz w:val="2"/>
      <w:szCs w:val="20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3B67"/>
    <w:rPr>
      <w:sz w:val="2"/>
    </w:rPr>
  </w:style>
  <w:style w:type="paragraph" w:customStyle="1" w:styleId="4">
    <w:name w:val="заголовок 4"/>
    <w:basedOn w:val="Normal"/>
    <w:next w:val="Normal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901</Words>
  <Characters>515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admin</cp:lastModifiedBy>
  <cp:revision>9</cp:revision>
  <cp:lastPrinted>2026-02-10T07:33:00Z</cp:lastPrinted>
  <dcterms:created xsi:type="dcterms:W3CDTF">2026-02-09T08:23:00Z</dcterms:created>
  <dcterms:modified xsi:type="dcterms:W3CDTF">2026-04-16T13:26:00Z</dcterms:modified>
</cp:coreProperties>
</file>